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" w:type="dxa"/>
        <w:tblBorders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Look w:val="04A0"/>
      </w:tblPr>
      <w:tblGrid>
        <w:gridCol w:w="10757"/>
      </w:tblGrid>
      <w:tr w:rsidR="002E08BB" w:rsidRPr="00417FDA">
        <w:trPr>
          <w:trHeight w:hRule="exact" w:val="4752"/>
        </w:trPr>
        <w:tc>
          <w:tcPr>
            <w:tcW w:w="10757" w:type="dxa"/>
            <w:vAlign w:val="center"/>
          </w:tcPr>
          <w:tbl>
            <w:tblPr>
              <w:tblW w:w="5000" w:type="pct"/>
              <w:tblInd w:w="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41"/>
            </w:tblGrid>
            <w:tr w:rsidR="002E08BB" w:rsidRPr="00417FDA">
              <w:tc>
                <w:tcPr>
                  <w:tcW w:w="10800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3"/>
                    <w:gridCol w:w="7700"/>
                    <w:gridCol w:w="537"/>
                    <w:gridCol w:w="1231"/>
                  </w:tblGrid>
                  <w:tr w:rsidR="002E08BB" w:rsidRPr="00417FDA">
                    <w:tc>
                      <w:tcPr>
                        <w:tcW w:w="1075" w:type="dxa"/>
                      </w:tcPr>
                      <w:p w:rsidR="002E08BB" w:rsidRPr="00417FDA" w:rsidRDefault="005C4654">
                        <w:pPr>
                          <w:pStyle w:val="Heading1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receipt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341008322"/>
                        <w:placeholder>
                          <w:docPart w:val="903E6405A8884A4A88DFB8054CD1EFEA"/>
                        </w:placeholder>
                        <w:showingPlcHdr/>
                      </w:sdtPr>
                      <w:sdtContent>
                        <w:tc>
                          <w:tcPr>
                            <w:tcW w:w="7911" w:type="dxa"/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[Receipt description]</w:t>
                            </w:r>
                          </w:p>
                        </w:tc>
                      </w:sdtContent>
                    </w:sdt>
                    <w:tc>
                      <w:tcPr>
                        <w:tcW w:w="540" w:type="dxa"/>
                      </w:tcPr>
                      <w:p w:rsidR="002E08BB" w:rsidRPr="00417FDA" w:rsidRDefault="005C4654">
                        <w:pPr>
                          <w:pStyle w:val="Heading1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No.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913778769"/>
                        <w:placeholder>
                          <w:docPart w:val="B687890BC41442B2B872331D46D4A796"/>
                        </w:placeholder>
                        <w:showingPlcHdr/>
                      </w:sdtPr>
                      <w:sdtContent>
                        <w:tc>
                          <w:tcPr>
                            <w:tcW w:w="1254" w:type="dxa"/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[No.]</w:t>
                            </w:r>
                          </w:p>
                        </w:tc>
                      </w:sdtContent>
                    </w:sdt>
                  </w:tr>
                </w:tbl>
                <w:p w:rsidR="002E08BB" w:rsidRPr="00417FDA" w:rsidRDefault="002E08BB">
                  <w:pPr>
                    <w:pStyle w:val="Tablespace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19"/>
                    <w:gridCol w:w="2160"/>
                    <w:gridCol w:w="3962"/>
                  </w:tblGrid>
                  <w:tr w:rsidR="002E08BB" w:rsidRPr="00417FDA"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alias w:val="Company Name"/>
                        <w:tag w:val=""/>
                        <w:id w:val="1313216970"/>
                        <w:placeholder>
                          <w:docPart w:val="8B77F6AA863048209FD2FD2A993FD436"/>
                        </w:placeholder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tc>
                          <w:tcPr>
                            <w:tcW w:w="4419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[Company Name]</w:t>
                            </w:r>
                          </w:p>
                        </w:tc>
                      </w:sdtContent>
                    </w:sdt>
                    <w:tc>
                      <w:tcPr>
                        <w:tcW w:w="2160" w:type="dxa"/>
                        <w:tcBorders>
                          <w:top w:val="single" w:sz="4" w:space="0" w:color="auto"/>
                        </w:tcBorders>
                      </w:tcPr>
                      <w:p w:rsidR="002E08BB" w:rsidRPr="00417FDA" w:rsidRDefault="005C4654">
                        <w:pPr>
                          <w:pStyle w:val="Heading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Payer Name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1812602834"/>
                        <w:placeholder>
                          <w:docPart w:val="FBFEB308CBD3466985DF75138662CE85"/>
                        </w:placeholder>
                        <w:showingPlcHdr/>
                      </w:sdtPr>
                      <w:sdtContent>
                        <w:tc>
                          <w:tcPr>
                            <w:tcW w:w="3962" w:type="dxa"/>
                            <w:tcBorders>
                              <w:top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[Name]</w:t>
                            </w:r>
                          </w:p>
                        </w:tc>
                      </w:sdtContent>
                    </w:sdt>
                  </w:tr>
                  <w:tr w:rsidR="002E08BB" w:rsidRPr="00417FDA"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alias w:val="Company Address"/>
                        <w:tag w:val=""/>
                        <w:id w:val="-1084068627"/>
                        <w:placeholder>
                          <w:docPart w:val="3D566264267A4E82B8641871A92795BA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Content>
                        <w:tc>
                          <w:tcPr>
                            <w:tcW w:w="4419" w:type="dxa"/>
                            <w:tcBorders>
                              <w:right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[Company Address]</w:t>
                            </w:r>
                          </w:p>
                        </w:tc>
                      </w:sdtContent>
                    </w:sdt>
                    <w:tc>
                      <w:tcPr>
                        <w:tcW w:w="2160" w:type="dxa"/>
                      </w:tcPr>
                      <w:p w:rsidR="002E08BB" w:rsidRPr="00417FDA" w:rsidRDefault="005C4654">
                        <w:pPr>
                          <w:pStyle w:val="Heading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Address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276768345"/>
                        <w:placeholder>
                          <w:docPart w:val="EED1409329A7453FBEF5969B56A875A5"/>
                        </w:placeholder>
                        <w:showingPlcHdr/>
                      </w:sdtPr>
                      <w:sdtContent>
                        <w:tc>
                          <w:tcPr>
                            <w:tcW w:w="3962" w:type="dxa"/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[Address]</w:t>
                            </w:r>
                          </w:p>
                        </w:tc>
                      </w:sdtContent>
                    </w:sdt>
                  </w:tr>
                  <w:tr w:rsidR="002E08BB" w:rsidRPr="00417FDA"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1936165284"/>
                        <w:placeholder>
                          <w:docPart w:val="3C234A90ECE343138F72915F7930D587"/>
                        </w:placeholder>
                      </w:sdtPr>
                      <w:sdtContent>
                        <w:tc>
                          <w:tcPr>
                            <w:tcW w:w="4419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E08BB" w:rsidRPr="00417FDA" w:rsidRDefault="00001A4D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alias w:val="City, ST  Zip"/>
                                <w:tag w:val=""/>
                                <w:id w:val="630991908"/>
                                <w:placeholder>
                                  <w:docPart w:val="6521682F90CB42279DBD9479AF10C48C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Content>
                                <w:r w:rsidR="005C4654" w:rsidRPr="00417FDA"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</w:rPr>
                                  <w:t>[City, ST  Zip</w:t>
                                </w:r>
                              </w:sdtContent>
                            </w:sdt>
                          </w:p>
                        </w:tc>
                      </w:sdtContent>
                    </w:sdt>
                    <w:tc>
                      <w:tcPr>
                        <w:tcW w:w="2160" w:type="dxa"/>
                        <w:tcBorders>
                          <w:bottom w:val="single" w:sz="4" w:space="0" w:color="auto"/>
                        </w:tcBorders>
                      </w:tcPr>
                      <w:p w:rsidR="002E08BB" w:rsidRPr="00417FDA" w:rsidRDefault="005C4654">
                        <w:pPr>
                          <w:pStyle w:val="Heading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City, ST ZIP Code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1191069483"/>
                        <w:placeholder>
                          <w:docPart w:val="3C234A90ECE343138F72915F7930D587"/>
                        </w:placeholder>
                        <w:showingPlcHdr/>
                      </w:sdtPr>
                      <w:sdtContent>
                        <w:tc>
                          <w:tcPr>
                            <w:tcW w:w="3962" w:type="dxa"/>
                            <w:tcBorders>
                              <w:bottom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[City, ST  Zip]</w:t>
                            </w:r>
                          </w:p>
                        </w:tc>
                      </w:sdtContent>
                    </w:sdt>
                  </w:tr>
                </w:tbl>
                <w:p w:rsidR="002E08BB" w:rsidRPr="00417FDA" w:rsidRDefault="002E08BB">
                  <w:pPr>
                    <w:pStyle w:val="Tablespace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2E08BB" w:rsidRPr="00417FDA" w:rsidRDefault="002E08BB">
            <w:pPr>
              <w:pStyle w:val="Tablespace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39"/>
              <w:gridCol w:w="7784"/>
              <w:gridCol w:w="1518"/>
            </w:tblGrid>
            <w:tr w:rsidR="002E08BB" w:rsidRPr="00417FDA">
              <w:tc>
                <w:tcPr>
                  <w:tcW w:w="1239" w:type="dxa"/>
                </w:tcPr>
                <w:p w:rsidR="002E08BB" w:rsidRPr="00417FDA" w:rsidRDefault="005C4654">
                  <w:pPr>
                    <w:pStyle w:val="Heading2"/>
                    <w:keepNext w:val="0"/>
                    <w:keepLines w:val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Date</w:t>
                  </w: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Description</w:t>
                  </w:r>
                </w:p>
              </w:tc>
              <w:tc>
                <w:tcPr>
                  <w:tcW w:w="1518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Amount</w:t>
                  </w:r>
                </w:p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259348943"/>
                      <w:placeholder>
                        <w:docPart w:val="C9668D62C0C640D299ABAC53BB21E26C"/>
                      </w:placeholder>
                      <w:showingPlcHdr/>
                      <w:date w:fullDate="2012-10-3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[Date]</w:t>
                      </w:r>
                    </w:sdtContent>
                  </w:sdt>
                </w:p>
              </w:tc>
              <w:tc>
                <w:tcPr>
                  <w:tcW w:w="7784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-1451168755"/>
                      <w:placeholder>
                        <w:docPart w:val="FCB3A276C17645719332C401DC0E107D"/>
                      </w:placeholder>
                      <w:showingPlcHdr/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[Description]</w:t>
                      </w:r>
                    </w:sdtContent>
                  </w:sdt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367808570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885069966"/>
                      <w:placeholder>
                        <w:docPart w:val="C9668D62C0C640D299ABAC53BB21E26C"/>
                      </w:placeholder>
                      <w:showingPlcHdr/>
                      <w:date w:fullDate="2012-10-3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[Date]</w:t>
                      </w:r>
                    </w:sdtContent>
                  </w:sdt>
                </w:p>
              </w:tc>
              <w:tc>
                <w:tcPr>
                  <w:tcW w:w="7784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1478416458"/>
                      <w:placeholder>
                        <w:docPart w:val="FCB3A276C17645719332C401DC0E107D"/>
                      </w:placeholder>
                      <w:showingPlcHdr/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[Description]</w:t>
                      </w:r>
                    </w:sdtContent>
                  </w:sdt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43030179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2E08BB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Subtotal</w:t>
                  </w:r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1566529689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2E08BB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Tax</w:t>
                  </w:r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985214747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2E08BB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Total</w:t>
                  </w:r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2007934111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</w:tbl>
          <w:p w:rsidR="002E08BB" w:rsidRPr="00417FDA" w:rsidRDefault="002E08BB">
            <w:pPr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08BB" w:rsidRPr="00417FDA">
        <w:trPr>
          <w:trHeight w:hRule="exact" w:val="5184"/>
        </w:trPr>
        <w:tc>
          <w:tcPr>
            <w:tcW w:w="10224" w:type="dxa"/>
            <w:vAlign w:val="center"/>
          </w:tcPr>
          <w:tbl>
            <w:tblPr>
              <w:tblW w:w="5000" w:type="pct"/>
              <w:tblInd w:w="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41"/>
            </w:tblGrid>
            <w:tr w:rsidR="002E08BB" w:rsidRPr="00417FDA">
              <w:tc>
                <w:tcPr>
                  <w:tcW w:w="10800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3"/>
                    <w:gridCol w:w="7700"/>
                    <w:gridCol w:w="537"/>
                    <w:gridCol w:w="1231"/>
                  </w:tblGrid>
                  <w:tr w:rsidR="002E08BB" w:rsidRPr="00417FDA">
                    <w:tc>
                      <w:tcPr>
                        <w:tcW w:w="1075" w:type="dxa"/>
                      </w:tcPr>
                      <w:p w:rsidR="002E08BB" w:rsidRPr="00417FDA" w:rsidRDefault="005C4654">
                        <w:pPr>
                          <w:pStyle w:val="Heading1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receipt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1203858102"/>
                        <w:placeholder>
                          <w:docPart w:val="903E6405A8884A4A88DFB8054CD1EFEA"/>
                        </w:placeholder>
                        <w:showingPlcHdr/>
                      </w:sdtPr>
                      <w:sdtContent>
                        <w:tc>
                          <w:tcPr>
                            <w:tcW w:w="7911" w:type="dxa"/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[Receipt description]</w:t>
                            </w:r>
                          </w:p>
                        </w:tc>
                      </w:sdtContent>
                    </w:sdt>
                    <w:tc>
                      <w:tcPr>
                        <w:tcW w:w="540" w:type="dxa"/>
                      </w:tcPr>
                      <w:p w:rsidR="002E08BB" w:rsidRPr="00417FDA" w:rsidRDefault="005C4654">
                        <w:pPr>
                          <w:pStyle w:val="Heading1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No.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1580976560"/>
                        <w:placeholder>
                          <w:docPart w:val="B687890BC41442B2B872331D46D4A796"/>
                        </w:placeholder>
                        <w:showingPlcHdr/>
                      </w:sdtPr>
                      <w:sdtContent>
                        <w:tc>
                          <w:tcPr>
                            <w:tcW w:w="1254" w:type="dxa"/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[No.]</w:t>
                            </w:r>
                          </w:p>
                        </w:tc>
                      </w:sdtContent>
                    </w:sdt>
                  </w:tr>
                </w:tbl>
                <w:p w:rsidR="002E08BB" w:rsidRPr="00417FDA" w:rsidRDefault="002E08BB">
                  <w:pPr>
                    <w:pStyle w:val="Tablespace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401"/>
                    <w:gridCol w:w="2178"/>
                    <w:gridCol w:w="3962"/>
                  </w:tblGrid>
                  <w:tr w:rsidR="002E08BB" w:rsidRPr="00417FDA"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alias w:val="Company Name"/>
                        <w:tag w:val=""/>
                        <w:id w:val="-945233117"/>
                        <w:placeholder>
                          <w:docPart w:val="8B77F6AA863048209FD2FD2A993FD436"/>
                        </w:placeholder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tc>
                          <w:tcPr>
                            <w:tcW w:w="440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[Company Name]</w:t>
                            </w:r>
                          </w:p>
                        </w:tc>
                      </w:sdtContent>
                    </w:sdt>
                    <w:tc>
                      <w:tcPr>
                        <w:tcW w:w="2178" w:type="dxa"/>
                        <w:tcBorders>
                          <w:top w:val="single" w:sz="4" w:space="0" w:color="auto"/>
                        </w:tcBorders>
                      </w:tcPr>
                      <w:p w:rsidR="002E08BB" w:rsidRPr="00417FDA" w:rsidRDefault="005C4654">
                        <w:pPr>
                          <w:pStyle w:val="Heading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Payer Name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650022877"/>
                        <w:placeholder>
                          <w:docPart w:val="FBFEB308CBD3466985DF75138662CE85"/>
                        </w:placeholder>
                        <w:showingPlcHdr/>
                      </w:sdtPr>
                      <w:sdtContent>
                        <w:tc>
                          <w:tcPr>
                            <w:tcW w:w="3962" w:type="dxa"/>
                            <w:tcBorders>
                              <w:top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[Name]</w:t>
                            </w:r>
                          </w:p>
                        </w:tc>
                      </w:sdtContent>
                    </w:sdt>
                  </w:tr>
                  <w:tr w:rsidR="002E08BB" w:rsidRPr="00417FDA"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alias w:val="Company Address"/>
                        <w:tag w:val=""/>
                        <w:id w:val="551891732"/>
                        <w:placeholder>
                          <w:docPart w:val="3D566264267A4E82B8641871A92795BA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Content>
                        <w:tc>
                          <w:tcPr>
                            <w:tcW w:w="4401" w:type="dxa"/>
                            <w:tcBorders>
                              <w:right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[Company Address]</w:t>
                            </w:r>
                          </w:p>
                        </w:tc>
                      </w:sdtContent>
                    </w:sdt>
                    <w:tc>
                      <w:tcPr>
                        <w:tcW w:w="2178" w:type="dxa"/>
                      </w:tcPr>
                      <w:p w:rsidR="002E08BB" w:rsidRPr="00417FDA" w:rsidRDefault="005C4654">
                        <w:pPr>
                          <w:pStyle w:val="Heading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Address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1492720483"/>
                        <w:placeholder>
                          <w:docPart w:val="EED1409329A7453FBEF5969B56A875A5"/>
                        </w:placeholder>
                        <w:showingPlcHdr/>
                      </w:sdtPr>
                      <w:sdtContent>
                        <w:tc>
                          <w:tcPr>
                            <w:tcW w:w="3962" w:type="dxa"/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[Address]</w:t>
                            </w:r>
                          </w:p>
                        </w:tc>
                      </w:sdtContent>
                    </w:sdt>
                  </w:tr>
                  <w:tr w:rsidR="002E08BB" w:rsidRPr="00417FDA"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735006315"/>
                        <w:placeholder>
                          <w:docPart w:val="3C234A90ECE343138F72915F7930D587"/>
                        </w:placeholder>
                      </w:sdtPr>
                      <w:sdtContent>
                        <w:tc>
                          <w:tcPr>
                            <w:tcW w:w="440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E08BB" w:rsidRPr="00417FDA" w:rsidRDefault="00001A4D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alias w:val="City, ST  Zip"/>
                                <w:tag w:val=""/>
                                <w:id w:val="91447935"/>
                                <w:placeholder>
                                  <w:docPart w:val="6521682F90CB42279DBD9479AF10C48C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Content>
                                <w:r w:rsidR="005C4654" w:rsidRPr="00417FDA"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</w:rPr>
                                  <w:t>[City, ST  Zip</w:t>
                                </w:r>
                              </w:sdtContent>
                            </w:sdt>
                          </w:p>
                        </w:tc>
                      </w:sdtContent>
                    </w:sdt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</w:tcPr>
                      <w:p w:rsidR="002E08BB" w:rsidRPr="00417FDA" w:rsidRDefault="005C4654">
                        <w:pPr>
                          <w:pStyle w:val="Heading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City, ST ZIP Code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831680614"/>
                        <w:placeholder>
                          <w:docPart w:val="3C234A90ECE343138F72915F7930D587"/>
                        </w:placeholder>
                        <w:showingPlcHdr/>
                      </w:sdtPr>
                      <w:sdtContent>
                        <w:tc>
                          <w:tcPr>
                            <w:tcW w:w="3962" w:type="dxa"/>
                            <w:tcBorders>
                              <w:bottom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[City, ST  Zip]</w:t>
                            </w:r>
                          </w:p>
                        </w:tc>
                      </w:sdtContent>
                    </w:sdt>
                  </w:tr>
                </w:tbl>
                <w:p w:rsidR="002E08BB" w:rsidRPr="00417FDA" w:rsidRDefault="002E08BB">
                  <w:pPr>
                    <w:pStyle w:val="Tablespace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2E08BB" w:rsidRPr="00417FDA" w:rsidRDefault="002E08BB">
            <w:pPr>
              <w:pStyle w:val="Tablespace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39"/>
              <w:gridCol w:w="7784"/>
              <w:gridCol w:w="1518"/>
            </w:tblGrid>
            <w:tr w:rsidR="002E08BB" w:rsidRPr="00417FDA">
              <w:tc>
                <w:tcPr>
                  <w:tcW w:w="1239" w:type="dxa"/>
                </w:tcPr>
                <w:p w:rsidR="002E08BB" w:rsidRPr="00417FDA" w:rsidRDefault="005C4654">
                  <w:pPr>
                    <w:pStyle w:val="Heading2"/>
                    <w:keepNext w:val="0"/>
                    <w:keepLines w:val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Date</w:t>
                  </w: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Description</w:t>
                  </w:r>
                </w:p>
              </w:tc>
              <w:tc>
                <w:tcPr>
                  <w:tcW w:w="1518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Amount</w:t>
                  </w:r>
                </w:p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931548752"/>
                      <w:placeholder>
                        <w:docPart w:val="C9668D62C0C640D299ABAC53BB21E26C"/>
                      </w:placeholder>
                      <w:showingPlcHdr/>
                      <w:date w:fullDate="2012-10-3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[Date]</w:t>
                      </w:r>
                    </w:sdtContent>
                  </w:sdt>
                </w:p>
              </w:tc>
              <w:tc>
                <w:tcPr>
                  <w:tcW w:w="7784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-1380775731"/>
                      <w:placeholder>
                        <w:docPart w:val="FCB3A276C17645719332C401DC0E107D"/>
                      </w:placeholder>
                      <w:showingPlcHdr/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[Description]</w:t>
                      </w:r>
                    </w:sdtContent>
                  </w:sdt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-372227981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-878473236"/>
                      <w:placeholder>
                        <w:docPart w:val="C9668D62C0C640D299ABAC53BB21E26C"/>
                      </w:placeholder>
                      <w:showingPlcHdr/>
                      <w:date w:fullDate="2012-10-3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[Date]</w:t>
                      </w:r>
                    </w:sdtContent>
                  </w:sdt>
                </w:p>
              </w:tc>
              <w:tc>
                <w:tcPr>
                  <w:tcW w:w="7784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-1379854542"/>
                      <w:placeholder>
                        <w:docPart w:val="FCB3A276C17645719332C401DC0E107D"/>
                      </w:placeholder>
                      <w:showingPlcHdr/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[Description]</w:t>
                      </w:r>
                    </w:sdtContent>
                  </w:sdt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497780345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2E08BB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Subtotal</w:t>
                  </w:r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538710116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2E08BB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Tax</w:t>
                  </w:r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639388041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2E08BB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Total</w:t>
                  </w:r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1680461673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</w:tbl>
          <w:p w:rsidR="002E08BB" w:rsidRPr="00417FDA" w:rsidRDefault="002E08BB">
            <w:pPr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08BB" w:rsidRPr="00417FDA">
        <w:trPr>
          <w:trHeight w:hRule="exact" w:val="4752"/>
        </w:trPr>
        <w:tc>
          <w:tcPr>
            <w:tcW w:w="10613" w:type="dxa"/>
            <w:vAlign w:val="center"/>
          </w:tcPr>
          <w:tbl>
            <w:tblPr>
              <w:tblW w:w="5000" w:type="pct"/>
              <w:tblInd w:w="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41"/>
            </w:tblGrid>
            <w:tr w:rsidR="002E08BB" w:rsidRPr="00417FDA">
              <w:tc>
                <w:tcPr>
                  <w:tcW w:w="10800" w:type="dxa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3"/>
                    <w:gridCol w:w="7700"/>
                    <w:gridCol w:w="537"/>
                    <w:gridCol w:w="1231"/>
                  </w:tblGrid>
                  <w:tr w:rsidR="002E08BB" w:rsidRPr="00417FDA">
                    <w:tc>
                      <w:tcPr>
                        <w:tcW w:w="1075" w:type="dxa"/>
                      </w:tcPr>
                      <w:p w:rsidR="002E08BB" w:rsidRPr="00417FDA" w:rsidRDefault="005C4654">
                        <w:pPr>
                          <w:pStyle w:val="Heading1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receipt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1323315796"/>
                        <w:placeholder>
                          <w:docPart w:val="903E6405A8884A4A88DFB8054CD1EFEA"/>
                        </w:placeholder>
                        <w:showingPlcHdr/>
                      </w:sdtPr>
                      <w:sdtContent>
                        <w:tc>
                          <w:tcPr>
                            <w:tcW w:w="7911" w:type="dxa"/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[Receipt description]</w:t>
                            </w:r>
                          </w:p>
                        </w:tc>
                      </w:sdtContent>
                    </w:sdt>
                    <w:tc>
                      <w:tcPr>
                        <w:tcW w:w="540" w:type="dxa"/>
                      </w:tcPr>
                      <w:p w:rsidR="002E08BB" w:rsidRPr="00417FDA" w:rsidRDefault="005C4654">
                        <w:pPr>
                          <w:pStyle w:val="Heading1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No.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553981837"/>
                        <w:placeholder>
                          <w:docPart w:val="B687890BC41442B2B872331D46D4A796"/>
                        </w:placeholder>
                        <w:showingPlcHdr/>
                      </w:sdtPr>
                      <w:sdtContent>
                        <w:tc>
                          <w:tcPr>
                            <w:tcW w:w="1254" w:type="dxa"/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[No.]</w:t>
                            </w:r>
                          </w:p>
                        </w:tc>
                      </w:sdtContent>
                    </w:sdt>
                  </w:tr>
                </w:tbl>
                <w:p w:rsidR="002E08BB" w:rsidRPr="00417FDA" w:rsidRDefault="002E08BB">
                  <w:pPr>
                    <w:pStyle w:val="Tablespace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74"/>
                    <w:gridCol w:w="2205"/>
                    <w:gridCol w:w="3962"/>
                  </w:tblGrid>
                  <w:tr w:rsidR="002E08BB" w:rsidRPr="00417FDA"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alias w:val="Company Name"/>
                        <w:tag w:val=""/>
                        <w:id w:val="-771627522"/>
                        <w:placeholder>
                          <w:docPart w:val="8B77F6AA863048209FD2FD2A993FD436"/>
                        </w:placeholder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tc>
                          <w:tcPr>
                            <w:tcW w:w="437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[Company Name]</w:t>
                            </w:r>
                          </w:p>
                        </w:tc>
                      </w:sdtContent>
                    </w:sdt>
                    <w:tc>
                      <w:tcPr>
                        <w:tcW w:w="2205" w:type="dxa"/>
                        <w:tcBorders>
                          <w:top w:val="single" w:sz="4" w:space="0" w:color="auto"/>
                        </w:tcBorders>
                      </w:tcPr>
                      <w:p w:rsidR="002E08BB" w:rsidRPr="00417FDA" w:rsidRDefault="005C4654">
                        <w:pPr>
                          <w:pStyle w:val="Heading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Payer Name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1378922546"/>
                        <w:placeholder>
                          <w:docPart w:val="FBFEB308CBD3466985DF75138662CE85"/>
                        </w:placeholder>
                        <w:showingPlcHdr/>
                      </w:sdtPr>
                      <w:sdtContent>
                        <w:tc>
                          <w:tcPr>
                            <w:tcW w:w="3962" w:type="dxa"/>
                            <w:tcBorders>
                              <w:top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[Name]</w:t>
                            </w:r>
                          </w:p>
                        </w:tc>
                      </w:sdtContent>
                    </w:sdt>
                  </w:tr>
                  <w:tr w:rsidR="002E08BB" w:rsidRPr="00417FDA"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alias w:val="Company Address"/>
                        <w:tag w:val=""/>
                        <w:id w:val="-1316029827"/>
                        <w:placeholder>
                          <w:docPart w:val="3D566264267A4E82B8641871A92795BA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Content>
                        <w:tc>
                          <w:tcPr>
                            <w:tcW w:w="4374" w:type="dxa"/>
                            <w:tcBorders>
                              <w:right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[Company Address]</w:t>
                            </w:r>
                          </w:p>
                        </w:tc>
                      </w:sdtContent>
                    </w:sdt>
                    <w:tc>
                      <w:tcPr>
                        <w:tcW w:w="2205" w:type="dxa"/>
                      </w:tcPr>
                      <w:p w:rsidR="002E08BB" w:rsidRPr="00417FDA" w:rsidRDefault="005C4654">
                        <w:pPr>
                          <w:pStyle w:val="Heading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Address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13771674"/>
                        <w:placeholder>
                          <w:docPart w:val="EED1409329A7453FBEF5969B56A875A5"/>
                        </w:placeholder>
                        <w:showingPlcHdr/>
                      </w:sdtPr>
                      <w:sdtContent>
                        <w:tc>
                          <w:tcPr>
                            <w:tcW w:w="3962" w:type="dxa"/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[Address]</w:t>
                            </w:r>
                          </w:p>
                        </w:tc>
                      </w:sdtContent>
                    </w:sdt>
                  </w:tr>
                  <w:tr w:rsidR="002E08BB" w:rsidRPr="00417FDA"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176247900"/>
                        <w:placeholder>
                          <w:docPart w:val="3C234A90ECE343138F72915F7930D587"/>
                        </w:placeholder>
                      </w:sdtPr>
                      <w:sdtContent>
                        <w:tc>
                          <w:tcPr>
                            <w:tcW w:w="437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E08BB" w:rsidRPr="00417FDA" w:rsidRDefault="00001A4D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alias w:val="City, ST  Zip"/>
                                <w:tag w:val=""/>
                                <w:id w:val="-1788730411"/>
                                <w:placeholder>
                                  <w:docPart w:val="6521682F90CB42279DBD9479AF10C48C"/>
                                </w:placeholder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Content>
                                <w:r w:rsidR="005C4654" w:rsidRPr="00417FDA">
                                  <w:rPr>
                                    <w:rFonts w:ascii="Arial" w:hAnsi="Arial" w:cs="Arial"/>
                                    <w:sz w:val="21"/>
                                    <w:szCs w:val="21"/>
                                  </w:rPr>
                                  <w:t>[City, ST  Zip</w:t>
                                </w:r>
                              </w:sdtContent>
                            </w:sdt>
                          </w:p>
                        </w:tc>
                      </w:sdtContent>
                    </w:sdt>
                    <w:tc>
                      <w:tcPr>
                        <w:tcW w:w="2205" w:type="dxa"/>
                        <w:tcBorders>
                          <w:bottom w:val="single" w:sz="4" w:space="0" w:color="auto"/>
                        </w:tcBorders>
                      </w:tcPr>
                      <w:p w:rsidR="002E08BB" w:rsidRPr="00417FDA" w:rsidRDefault="005C4654">
                        <w:pPr>
                          <w:pStyle w:val="Heading2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417FDA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City, ST ZIP Code</w:t>
                        </w:r>
                      </w:p>
                    </w:tc>
                    <w:sdt>
                      <w:sdtPr>
                        <w:rPr>
                          <w:rFonts w:ascii="Arial" w:hAnsi="Arial" w:cs="Arial"/>
                          <w:sz w:val="21"/>
                          <w:szCs w:val="21"/>
                        </w:rPr>
                        <w:id w:val="-2069485924"/>
                        <w:placeholder>
                          <w:docPart w:val="3C234A90ECE343138F72915F7930D587"/>
                        </w:placeholder>
                        <w:showingPlcHdr/>
                      </w:sdtPr>
                      <w:sdtContent>
                        <w:tc>
                          <w:tcPr>
                            <w:tcW w:w="3962" w:type="dxa"/>
                            <w:tcBorders>
                              <w:bottom w:val="single" w:sz="4" w:space="0" w:color="auto"/>
                            </w:tcBorders>
                          </w:tcPr>
                          <w:p w:rsidR="002E08BB" w:rsidRPr="00417FDA" w:rsidRDefault="005C465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17FD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[City, ST  Zip]</w:t>
                            </w:r>
                          </w:p>
                        </w:tc>
                      </w:sdtContent>
                    </w:sdt>
                  </w:tr>
                </w:tbl>
                <w:p w:rsidR="002E08BB" w:rsidRPr="00417FDA" w:rsidRDefault="002E08BB">
                  <w:pPr>
                    <w:pStyle w:val="Tablespace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2E08BB" w:rsidRPr="00417FDA" w:rsidRDefault="002E08BB">
            <w:pPr>
              <w:pStyle w:val="Tablespace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239"/>
              <w:gridCol w:w="7784"/>
              <w:gridCol w:w="1518"/>
            </w:tblGrid>
            <w:tr w:rsidR="002E08BB" w:rsidRPr="00417FDA">
              <w:tc>
                <w:tcPr>
                  <w:tcW w:w="1239" w:type="dxa"/>
                </w:tcPr>
                <w:p w:rsidR="002E08BB" w:rsidRPr="00417FDA" w:rsidRDefault="005C4654">
                  <w:pPr>
                    <w:pStyle w:val="Heading2"/>
                    <w:keepNext w:val="0"/>
                    <w:keepLines w:val="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Date</w:t>
                  </w: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Description</w:t>
                  </w:r>
                </w:p>
              </w:tc>
              <w:tc>
                <w:tcPr>
                  <w:tcW w:w="1518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Amount</w:t>
                  </w:r>
                </w:p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146863301"/>
                      <w:placeholder>
                        <w:docPart w:val="C9668D62C0C640D299ABAC53BB21E26C"/>
                      </w:placeholder>
                      <w:showingPlcHdr/>
                      <w:date w:fullDate="2012-10-3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[Date]</w:t>
                      </w:r>
                    </w:sdtContent>
                  </w:sdt>
                </w:p>
              </w:tc>
              <w:tc>
                <w:tcPr>
                  <w:tcW w:w="7784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-1485232164"/>
                      <w:placeholder>
                        <w:docPart w:val="FCB3A276C17645719332C401DC0E107D"/>
                      </w:placeholder>
                      <w:showingPlcHdr/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[Description]</w:t>
                      </w:r>
                    </w:sdtContent>
                  </w:sdt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2024281602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-2064245209"/>
                      <w:placeholder>
                        <w:docPart w:val="C9668D62C0C640D299ABAC53BB21E26C"/>
                      </w:placeholder>
                      <w:showingPlcHdr/>
                      <w:date w:fullDate="2012-10-30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[Date]</w:t>
                      </w:r>
                    </w:sdtContent>
                  </w:sdt>
                </w:p>
              </w:tc>
              <w:tc>
                <w:tcPr>
                  <w:tcW w:w="7784" w:type="dxa"/>
                </w:tcPr>
                <w:p w:rsidR="002E08BB" w:rsidRPr="00417FDA" w:rsidRDefault="00001A4D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288321757"/>
                      <w:placeholder>
                        <w:docPart w:val="FCB3A276C17645719332C401DC0E107D"/>
                      </w:placeholder>
                      <w:showingPlcHdr/>
                    </w:sdtPr>
                    <w:sdtContent>
                      <w:r w:rsidR="005C4654"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[Description]</w:t>
                      </w:r>
                    </w:sdtContent>
                  </w:sdt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419528060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2E08BB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Subtotal</w:t>
                  </w:r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1281385690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2E08BB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Tax</w:t>
                  </w:r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1343899445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  <w:tr w:rsidR="002E08BB" w:rsidRPr="00417FDA">
              <w:tc>
                <w:tcPr>
                  <w:tcW w:w="1239" w:type="dxa"/>
                </w:tcPr>
                <w:p w:rsidR="002E08BB" w:rsidRPr="00417FDA" w:rsidRDefault="002E08BB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7784" w:type="dxa"/>
                </w:tcPr>
                <w:p w:rsidR="002E08BB" w:rsidRPr="00417FDA" w:rsidRDefault="005C4654">
                  <w:pPr>
                    <w:pStyle w:val="Heading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417FDA">
                    <w:rPr>
                      <w:rFonts w:ascii="Arial" w:hAnsi="Arial" w:cs="Arial"/>
                      <w:sz w:val="21"/>
                      <w:szCs w:val="21"/>
                    </w:rPr>
                    <w:t>Total</w:t>
                  </w:r>
                </w:p>
              </w:tc>
              <w:tc>
                <w:tcPr>
                  <w:tcW w:w="1518" w:type="dxa"/>
                </w:tcPr>
                <w:sdt>
                  <w:sdtPr>
                    <w:rPr>
                      <w:rFonts w:ascii="Arial" w:hAnsi="Arial" w:cs="Arial"/>
                      <w:sz w:val="21"/>
                      <w:szCs w:val="21"/>
                    </w:rPr>
                    <w:id w:val="383375370"/>
                    <w:placeholder>
                      <w:docPart w:val="F49E843048A14E8DA42C2BECFF30DACA"/>
                    </w:placeholder>
                    <w:showingPlcHdr/>
                  </w:sdtPr>
                  <w:sdtContent>
                    <w:p w:rsidR="002E08BB" w:rsidRPr="00417FDA" w:rsidRDefault="005C4654">
                      <w:pPr>
                        <w:pStyle w:val="Amoun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17FDA">
                        <w:rPr>
                          <w:rFonts w:ascii="Arial" w:hAnsi="Arial" w:cs="Arial"/>
                          <w:sz w:val="21"/>
                          <w:szCs w:val="21"/>
                        </w:rPr>
                        <w:t>[Amount]</w:t>
                      </w:r>
                    </w:p>
                  </w:sdtContent>
                </w:sdt>
              </w:tc>
            </w:tr>
          </w:tbl>
          <w:p w:rsidR="002E08BB" w:rsidRPr="00417FDA" w:rsidRDefault="002E08BB">
            <w:pPr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E08BB" w:rsidRPr="00417FDA" w:rsidRDefault="002E08BB">
      <w:pPr>
        <w:pStyle w:val="Tablespace"/>
        <w:rPr>
          <w:rFonts w:ascii="Arial" w:hAnsi="Arial" w:cs="Arial"/>
          <w:sz w:val="21"/>
          <w:szCs w:val="21"/>
        </w:rPr>
      </w:pPr>
    </w:p>
    <w:sectPr w:rsidR="002E08BB" w:rsidRPr="00417FDA" w:rsidSect="002E08BB">
      <w:pgSz w:w="12240" w:h="15840" w:code="1"/>
      <w:pgMar w:top="432" w:right="720" w:bottom="432" w:left="720" w:header="720" w:footer="720" w:gutter="0"/>
      <w:cols w:space="720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C54" w:rsidRDefault="00E43C54">
      <w:r>
        <w:separator/>
      </w:r>
    </w:p>
  </w:endnote>
  <w:endnote w:type="continuationSeparator" w:id="1">
    <w:p w:rsidR="00E43C54" w:rsidRDefault="00E4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C54" w:rsidRDefault="00E43C54">
      <w:r>
        <w:separator/>
      </w:r>
    </w:p>
  </w:footnote>
  <w:footnote w:type="continuationSeparator" w:id="1">
    <w:p w:rsidR="00E43C54" w:rsidRDefault="00E4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4654"/>
    <w:rsid w:val="00001A4D"/>
    <w:rsid w:val="002E08BB"/>
    <w:rsid w:val="00417FDA"/>
    <w:rsid w:val="005C4654"/>
    <w:rsid w:val="00E43C54"/>
    <w:rsid w:val="00EE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BB"/>
    <w:pPr>
      <w:spacing w:after="0"/>
      <w:ind w:left="43" w:right="43"/>
    </w:pPr>
  </w:style>
  <w:style w:type="paragraph" w:styleId="Heading1">
    <w:name w:val="heading 1"/>
    <w:basedOn w:val="Normal"/>
    <w:next w:val="Normal"/>
    <w:qFormat/>
    <w:rsid w:val="002E08BB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7B230B" w:themeColor="accent1" w:themeShade="BF"/>
    </w:rPr>
  </w:style>
  <w:style w:type="paragraph" w:styleId="Heading2">
    <w:name w:val="heading 2"/>
    <w:basedOn w:val="Normal"/>
    <w:next w:val="Normal"/>
    <w:unhideWhenUsed/>
    <w:qFormat/>
    <w:rsid w:val="002E08BB"/>
    <w:pPr>
      <w:keepNext/>
      <w:keepLines/>
      <w:outlineLvl w:val="1"/>
    </w:pPr>
    <w:rPr>
      <w:rFonts w:asciiTheme="majorHAnsi" w:eastAsiaTheme="majorEastAsia" w:hAnsiTheme="majorHAnsi" w:cstheme="majorBidi"/>
      <w:color w:val="A5300F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BB"/>
    <w:pPr>
      <w:jc w:val="right"/>
      <w:outlineLvl w:val="2"/>
    </w:pPr>
    <w:rPr>
      <w:rFonts w:asciiTheme="majorHAnsi" w:eastAsiaTheme="majorEastAsia" w:hAnsiTheme="majorHAnsi" w:cstheme="majorBidi"/>
      <w:color w:val="A5300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8B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E08BB"/>
    <w:rPr>
      <w:color w:val="808080"/>
    </w:rPr>
  </w:style>
  <w:style w:type="paragraph" w:customStyle="1" w:styleId="Tablespace">
    <w:name w:val="Table space"/>
    <w:basedOn w:val="Normal"/>
    <w:qFormat/>
    <w:rsid w:val="002E08BB"/>
    <w:rPr>
      <w:sz w:val="8"/>
      <w:szCs w:val="8"/>
    </w:rPr>
  </w:style>
  <w:style w:type="character" w:customStyle="1" w:styleId="Heading3Char">
    <w:name w:val="Heading 3 Char"/>
    <w:basedOn w:val="DefaultParagraphFont"/>
    <w:link w:val="Heading3"/>
    <w:uiPriority w:val="9"/>
    <w:rsid w:val="002E08BB"/>
    <w:rPr>
      <w:rFonts w:asciiTheme="majorHAnsi" w:eastAsiaTheme="majorEastAsia" w:hAnsiTheme="majorHAnsi" w:cstheme="majorBidi"/>
      <w:color w:val="A5300F" w:themeColor="accent1"/>
    </w:rPr>
  </w:style>
  <w:style w:type="paragraph" w:customStyle="1" w:styleId="Amount">
    <w:name w:val="Amount"/>
    <w:basedOn w:val="Normal"/>
    <w:qFormat/>
    <w:rsid w:val="002E08BB"/>
    <w:pPr>
      <w:tabs>
        <w:tab w:val="decimal" w:pos="1166"/>
      </w:tabs>
    </w:pPr>
  </w:style>
  <w:style w:type="paragraph" w:styleId="NoSpacing">
    <w:name w:val="No Spacing"/>
    <w:uiPriority w:val="1"/>
    <w:unhideWhenUsed/>
    <w:qFormat/>
    <w:rsid w:val="002E08B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.net\2015\Jan\Payment%20Receipt%20Templates\payment-receipt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3E6405A8884A4A88DFB8054CD1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C9FB-2CBA-47F8-97AC-73388FEF9431}"/>
      </w:docPartPr>
      <w:docPartBody>
        <w:p w:rsidR="00BD6C5B" w:rsidRDefault="0009286F">
          <w:pPr>
            <w:pStyle w:val="903E6405A8884A4A88DFB8054CD1EFEA"/>
          </w:pPr>
          <w:r>
            <w:t>[Receipt description]</w:t>
          </w:r>
        </w:p>
      </w:docPartBody>
    </w:docPart>
    <w:docPart>
      <w:docPartPr>
        <w:name w:val="B687890BC41442B2B872331D46D4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ECFC-2738-4DB1-B27F-85683223ED53}"/>
      </w:docPartPr>
      <w:docPartBody>
        <w:p w:rsidR="00BD6C5B" w:rsidRDefault="0009286F">
          <w:pPr>
            <w:pStyle w:val="B687890BC41442B2B872331D46D4A796"/>
          </w:pPr>
          <w:r>
            <w:t>[No.]</w:t>
          </w:r>
        </w:p>
      </w:docPartBody>
    </w:docPart>
    <w:docPart>
      <w:docPartPr>
        <w:name w:val="8B77F6AA863048209FD2FD2A993F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CDE4-80A8-4C63-97D7-E92F91F7ABEE}"/>
      </w:docPartPr>
      <w:docPartBody>
        <w:p w:rsidR="00BD6C5B" w:rsidRDefault="0009286F">
          <w:pPr>
            <w:pStyle w:val="8B77F6AA863048209FD2FD2A993FD436"/>
          </w:pPr>
          <w:r>
            <w:t>[Company Name]</w:t>
          </w:r>
        </w:p>
      </w:docPartBody>
    </w:docPart>
    <w:docPart>
      <w:docPartPr>
        <w:name w:val="FBFEB308CBD3466985DF75138662C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A4AA8-E520-4264-956F-75310D4ED233}"/>
      </w:docPartPr>
      <w:docPartBody>
        <w:p w:rsidR="00BD6C5B" w:rsidRDefault="0009286F">
          <w:pPr>
            <w:pStyle w:val="FBFEB308CBD3466985DF75138662CE85"/>
          </w:pPr>
          <w:r>
            <w:t>[Name]</w:t>
          </w:r>
        </w:p>
      </w:docPartBody>
    </w:docPart>
    <w:docPart>
      <w:docPartPr>
        <w:name w:val="3D566264267A4E82B8641871A927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08A6-AC13-4E7E-8326-321C8402AE84}"/>
      </w:docPartPr>
      <w:docPartBody>
        <w:p w:rsidR="00BD6C5B" w:rsidRDefault="0009286F">
          <w:pPr>
            <w:pStyle w:val="3D566264267A4E82B8641871A92795BA"/>
          </w:pPr>
          <w:r>
            <w:t>[Company Address]</w:t>
          </w:r>
        </w:p>
      </w:docPartBody>
    </w:docPart>
    <w:docPart>
      <w:docPartPr>
        <w:name w:val="EED1409329A7453FBEF5969B56A8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1A41-939E-407A-9693-15EABD6071E9}"/>
      </w:docPartPr>
      <w:docPartBody>
        <w:p w:rsidR="00BD6C5B" w:rsidRDefault="0009286F">
          <w:pPr>
            <w:pStyle w:val="EED1409329A7453FBEF5969B56A875A5"/>
          </w:pPr>
          <w:r>
            <w:t>[Address]</w:t>
          </w:r>
        </w:p>
      </w:docPartBody>
    </w:docPart>
    <w:docPart>
      <w:docPartPr>
        <w:name w:val="3C234A90ECE343138F72915F7930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FF96-66BA-4CF6-80CB-7FB581441EFB}"/>
      </w:docPartPr>
      <w:docPartBody>
        <w:p w:rsidR="00BD6C5B" w:rsidRDefault="0009286F">
          <w:pPr>
            <w:pStyle w:val="3C234A90ECE343138F72915F7930D587"/>
          </w:pPr>
          <w:r>
            <w:t>[City, ST  Zip]</w:t>
          </w:r>
        </w:p>
      </w:docPartBody>
    </w:docPart>
    <w:docPart>
      <w:docPartPr>
        <w:name w:val="6521682F90CB42279DBD9479AF10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A697-D3C6-48B3-9704-6368DB3F1E8E}"/>
      </w:docPartPr>
      <w:docPartBody>
        <w:p w:rsidR="00BD6C5B" w:rsidRDefault="0009286F">
          <w:pPr>
            <w:pStyle w:val="6521682F90CB42279DBD9479AF10C48C"/>
          </w:pPr>
          <w:r>
            <w:t>[City, ST  Zip</w:t>
          </w:r>
        </w:p>
      </w:docPartBody>
    </w:docPart>
    <w:docPart>
      <w:docPartPr>
        <w:name w:val="C9668D62C0C640D299ABAC53BB21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92CC4-4DB8-4268-82BB-A7491E82E6CA}"/>
      </w:docPartPr>
      <w:docPartBody>
        <w:p w:rsidR="00BD6C5B" w:rsidRDefault="0009286F">
          <w:pPr>
            <w:pStyle w:val="C9668D62C0C640D299ABAC53BB21E26C"/>
          </w:pPr>
          <w:r>
            <w:t>[Date]</w:t>
          </w:r>
        </w:p>
      </w:docPartBody>
    </w:docPart>
    <w:docPart>
      <w:docPartPr>
        <w:name w:val="FCB3A276C17645719332C401DC0E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BAB8B-729D-4A9F-8A05-72E1FCF52325}"/>
      </w:docPartPr>
      <w:docPartBody>
        <w:p w:rsidR="00BD6C5B" w:rsidRDefault="0009286F">
          <w:pPr>
            <w:pStyle w:val="FCB3A276C17645719332C401DC0E107D"/>
          </w:pPr>
          <w:r>
            <w:t>[Description]</w:t>
          </w:r>
        </w:p>
      </w:docPartBody>
    </w:docPart>
    <w:docPart>
      <w:docPartPr>
        <w:name w:val="F49E843048A14E8DA42C2BECFF30D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6495-09B5-4B29-B35C-99072B49E238}"/>
      </w:docPartPr>
      <w:docPartBody>
        <w:p w:rsidR="00BD6C5B" w:rsidRDefault="0009286F">
          <w:pPr>
            <w:pStyle w:val="F49E843048A14E8DA42C2BECFF30DACA"/>
          </w:pPr>
          <w:r>
            <w:t>[Amount]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9286F"/>
    <w:rsid w:val="0009286F"/>
    <w:rsid w:val="00BD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3E6405A8884A4A88DFB8054CD1EFEA">
    <w:name w:val="903E6405A8884A4A88DFB8054CD1EFEA"/>
    <w:rsid w:val="00BD6C5B"/>
  </w:style>
  <w:style w:type="paragraph" w:customStyle="1" w:styleId="B687890BC41442B2B872331D46D4A796">
    <w:name w:val="B687890BC41442B2B872331D46D4A796"/>
    <w:rsid w:val="00BD6C5B"/>
  </w:style>
  <w:style w:type="paragraph" w:customStyle="1" w:styleId="8B77F6AA863048209FD2FD2A993FD436">
    <w:name w:val="8B77F6AA863048209FD2FD2A993FD436"/>
    <w:rsid w:val="00BD6C5B"/>
  </w:style>
  <w:style w:type="paragraph" w:customStyle="1" w:styleId="FBFEB308CBD3466985DF75138662CE85">
    <w:name w:val="FBFEB308CBD3466985DF75138662CE85"/>
    <w:rsid w:val="00BD6C5B"/>
  </w:style>
  <w:style w:type="paragraph" w:customStyle="1" w:styleId="3D566264267A4E82B8641871A92795BA">
    <w:name w:val="3D566264267A4E82B8641871A92795BA"/>
    <w:rsid w:val="00BD6C5B"/>
  </w:style>
  <w:style w:type="paragraph" w:customStyle="1" w:styleId="EED1409329A7453FBEF5969B56A875A5">
    <w:name w:val="EED1409329A7453FBEF5969B56A875A5"/>
    <w:rsid w:val="00BD6C5B"/>
  </w:style>
  <w:style w:type="paragraph" w:customStyle="1" w:styleId="3C234A90ECE343138F72915F7930D587">
    <w:name w:val="3C234A90ECE343138F72915F7930D587"/>
    <w:rsid w:val="00BD6C5B"/>
  </w:style>
  <w:style w:type="paragraph" w:customStyle="1" w:styleId="6521682F90CB42279DBD9479AF10C48C">
    <w:name w:val="6521682F90CB42279DBD9479AF10C48C"/>
    <w:rsid w:val="00BD6C5B"/>
  </w:style>
  <w:style w:type="paragraph" w:customStyle="1" w:styleId="C9668D62C0C640D299ABAC53BB21E26C">
    <w:name w:val="C9668D62C0C640D299ABAC53BB21E26C"/>
    <w:rsid w:val="00BD6C5B"/>
  </w:style>
  <w:style w:type="paragraph" w:customStyle="1" w:styleId="FCB3A276C17645719332C401DC0E107D">
    <w:name w:val="FCB3A276C17645719332C401DC0E107D"/>
    <w:rsid w:val="00BD6C5B"/>
  </w:style>
  <w:style w:type="paragraph" w:customStyle="1" w:styleId="F49E843048A14E8DA42C2BECFF30DACA">
    <w:name w:val="F49E843048A14E8DA42C2BECFF30DACA"/>
    <w:rsid w:val="00BD6C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ecary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D8979B-6C58-4EFF-964E-E18F1B82A8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payment-receipt-2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2015-02-01T02:52:00Z</dcterms:created>
  <dcterms:modified xsi:type="dcterms:W3CDTF">2015-02-01T03:07:00Z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TC034630899991</vt:lpwstr>
  </property>
</Properties>
</file>