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D6" w:rsidRPr="0021737B" w:rsidRDefault="00B037F9" w:rsidP="002D5887">
      <w:pPr>
        <w:pStyle w:val="Title"/>
        <w:shd w:val="clear" w:color="auto" w:fill="E5B8B7" w:themeFill="accent2" w:themeFillTint="66"/>
        <w:tabs>
          <w:tab w:val="left" w:pos="7020"/>
        </w:tabs>
        <w:spacing w:line="360" w:lineRule="auto"/>
        <w:rPr>
          <w:rFonts w:cstheme="majorHAnsi"/>
          <w:sz w:val="24"/>
        </w:rPr>
      </w:pPr>
      <w:bookmarkStart w:id="0" w:name="_GoBack"/>
      <w:bookmarkEnd w:id="0"/>
      <w:r w:rsidRPr="0021737B">
        <w:rPr>
          <w:rFonts w:cstheme="majorHAnsi"/>
          <w:sz w:val="24"/>
        </w:rPr>
        <w:t xml:space="preserve">Status </w:t>
      </w:r>
      <w:r w:rsidR="001D097A" w:rsidRPr="0021737B">
        <w:rPr>
          <w:rFonts w:cstheme="majorHAnsi"/>
          <w:sz w:val="24"/>
        </w:rPr>
        <w:t>R</w:t>
      </w:r>
      <w:r w:rsidRPr="0021737B">
        <w:rPr>
          <w:rFonts w:cstheme="majorHAnsi"/>
          <w:sz w:val="24"/>
        </w:rPr>
        <w:t xml:space="preserve">eport for </w:t>
      </w:r>
      <w:sdt>
        <w:sdtPr>
          <w:rPr>
            <w:rFonts w:cstheme="majorHAnsi"/>
            <w:sz w:val="24"/>
          </w:rPr>
          <w:alias w:val="Name"/>
          <w:tag w:val="Name"/>
          <w:id w:val="1376168795"/>
          <w:placeholder>
            <w:docPart w:val="5E89517C7DE04855BB8874F08CDB8AA7"/>
          </w:placeholder>
          <w:temporary/>
          <w:showingPlcHdr/>
        </w:sdtPr>
        <w:sdtContent>
          <w:r w:rsidR="006E2D31" w:rsidRPr="0021737B">
            <w:rPr>
              <w:rFonts w:cstheme="majorHAnsi"/>
              <w:sz w:val="24"/>
            </w:rPr>
            <w:t>[Your Name]</w:t>
          </w:r>
        </w:sdtContent>
      </w:sdt>
      <w:r w:rsidR="002D5887">
        <w:rPr>
          <w:rFonts w:cstheme="majorHAnsi"/>
          <w:sz w:val="24"/>
        </w:rPr>
        <w:tab/>
      </w:r>
    </w:p>
    <w:p w:rsidR="00FF4084" w:rsidRPr="002D5887" w:rsidRDefault="006E2D31" w:rsidP="0021737B">
      <w:pPr>
        <w:pStyle w:val="Subtitle"/>
        <w:spacing w:line="360" w:lineRule="auto"/>
        <w:rPr>
          <w:rFonts w:ascii="Arial" w:hAnsi="Arial" w:cs="Arial"/>
          <w:i w:val="0"/>
          <w:color w:val="auto"/>
          <w:sz w:val="21"/>
          <w:szCs w:val="21"/>
        </w:rPr>
      </w:pPr>
      <w:r w:rsidRPr="002D5887">
        <w:rPr>
          <w:rFonts w:ascii="Arial" w:hAnsi="Arial" w:cs="Arial"/>
          <w:i w:val="0"/>
          <w:color w:val="auto"/>
          <w:sz w:val="21"/>
          <w:szCs w:val="21"/>
        </w:rPr>
        <w:t xml:space="preserve">For the week of </w:t>
      </w:r>
      <w:sdt>
        <w:sdtPr>
          <w:rPr>
            <w:rFonts w:ascii="Arial" w:hAnsi="Arial" w:cs="Arial"/>
            <w:i w:val="0"/>
            <w:color w:val="auto"/>
            <w:sz w:val="21"/>
            <w:szCs w:val="21"/>
          </w:rPr>
          <w:alias w:val="Date"/>
          <w:tag w:val="Date"/>
          <w:id w:val="1376168733"/>
          <w:placeholder>
            <w:docPart w:val="DAC72B8102614AFD99C479F54A5EFF6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5887">
            <w:rPr>
              <w:rFonts w:ascii="Arial" w:hAnsi="Arial" w:cs="Arial"/>
              <w:i w:val="0"/>
              <w:color w:val="auto"/>
              <w:sz w:val="21"/>
              <w:szCs w:val="21"/>
            </w:rPr>
            <w:t>[date]</w:t>
          </w:r>
        </w:sdtContent>
      </w:sdt>
      <w:r w:rsidR="00A44734" w:rsidRPr="002D5887">
        <w:rPr>
          <w:rFonts w:ascii="Arial" w:hAnsi="Arial" w:cs="Arial"/>
          <w:i w:val="0"/>
          <w:color w:val="auto"/>
          <w:sz w:val="21"/>
          <w:szCs w:val="21"/>
        </w:rPr>
        <w:t xml:space="preserve"> </w:t>
      </w:r>
      <w:r w:rsidR="00715A0A" w:rsidRPr="002D5887">
        <w:rPr>
          <w:rFonts w:ascii="Arial" w:hAnsi="Arial" w:cs="Arial"/>
          <w:i w:val="0"/>
          <w:color w:val="auto"/>
          <w:sz w:val="21"/>
          <w:szCs w:val="21"/>
        </w:rPr>
        <w:t>-</w:t>
      </w:r>
      <w:r w:rsidR="00FF4084" w:rsidRPr="002D5887">
        <w:rPr>
          <w:rFonts w:ascii="Arial" w:hAnsi="Arial" w:cs="Arial"/>
          <w:i w:val="0"/>
          <w:color w:val="auto"/>
          <w:sz w:val="21"/>
          <w:szCs w:val="21"/>
        </w:rPr>
        <w:t xml:space="preserve"> </w:t>
      </w:r>
      <w:sdt>
        <w:sdtPr>
          <w:rPr>
            <w:rFonts w:ascii="Arial" w:hAnsi="Arial" w:cs="Arial"/>
            <w:i w:val="0"/>
            <w:color w:val="auto"/>
            <w:sz w:val="21"/>
            <w:szCs w:val="21"/>
          </w:rPr>
          <w:alias w:val="Date"/>
          <w:tag w:val="Date"/>
          <w:id w:val="1376168762"/>
          <w:placeholder>
            <w:docPart w:val="35523607F02849988DBC9C393AEA4431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2D5887">
            <w:rPr>
              <w:rFonts w:ascii="Arial" w:hAnsi="Arial" w:cs="Arial"/>
              <w:i w:val="0"/>
              <w:color w:val="auto"/>
              <w:sz w:val="21"/>
              <w:szCs w:val="21"/>
            </w:rPr>
            <w:t>[date]</w:t>
          </w:r>
        </w:sdtContent>
      </w:sdt>
    </w:p>
    <w:sdt>
      <w:sdtPr>
        <w:rPr>
          <w:rFonts w:ascii="Arial" w:hAnsi="Arial" w:cs="Arial"/>
          <w:sz w:val="21"/>
          <w:szCs w:val="21"/>
        </w:rPr>
        <w:alias w:val="Project Name"/>
        <w:tag w:val="Project Name"/>
        <w:id w:val="1376168823"/>
        <w:placeholder>
          <w:docPart w:val="4CB2D723796E4258BED6B8F699946301"/>
        </w:placeholder>
        <w:temporary/>
        <w:showingPlcHdr/>
      </w:sdtPr>
      <w:sdtContent>
        <w:p w:rsidR="00C47922" w:rsidRPr="002D5887" w:rsidRDefault="00A44734" w:rsidP="0021737B">
          <w:pPr>
            <w:pStyle w:val="Heading1"/>
            <w:spacing w:line="360" w:lineRule="auto"/>
            <w:rPr>
              <w:rFonts w:ascii="Arial" w:hAnsi="Arial" w:cs="Arial"/>
              <w:sz w:val="21"/>
              <w:szCs w:val="21"/>
            </w:rPr>
          </w:pPr>
          <w:r w:rsidRPr="002D5887">
            <w:rPr>
              <w:rFonts w:ascii="Arial" w:hAnsi="Arial" w:cs="Arial"/>
              <w:sz w:val="21"/>
              <w:szCs w:val="21"/>
            </w:rPr>
            <w:t>[Project 1]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8851"/>
        <w:placeholder>
          <w:docPart w:val="D11B45257EDA4DE5A130631C82E10D6E"/>
        </w:placeholder>
        <w:temporary/>
        <w:showingPlcHdr/>
      </w:sdtPr>
      <w:sdtContent>
        <w:p w:rsidR="00B516E1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[First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8880"/>
        <w:placeholder>
          <w:docPart w:val="020A8EE7864D40528B5336261748E754"/>
        </w:placeholder>
        <w:temporary/>
        <w:showingPlcHdr/>
      </w:sdtPr>
      <w:sdtContent>
        <w:p w:rsidR="00B037F9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[Second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8908"/>
        <w:placeholder>
          <w:docPart w:val="851677E1B1D84E7DB166FC99DAF5D1A3"/>
        </w:placeholder>
        <w:temporary/>
        <w:showingPlcHdr/>
      </w:sdtPr>
      <w:sdtContent>
        <w:p w:rsidR="00B516E1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[Third task or achievement]</w:t>
          </w:r>
        </w:p>
      </w:sdtContent>
    </w:sdt>
    <w:sdt>
      <w:sdtPr>
        <w:rPr>
          <w:rFonts w:ascii="Arial" w:hAnsi="Arial" w:cs="Arial"/>
          <w:sz w:val="21"/>
          <w:szCs w:val="21"/>
        </w:rPr>
        <w:alias w:val="Project Name"/>
        <w:tag w:val="Project Name"/>
        <w:id w:val="1376168937"/>
        <w:placeholder>
          <w:docPart w:val="DF85245EC5484AC090C76106CC724FAE"/>
        </w:placeholder>
        <w:temporary/>
        <w:showingPlcHdr/>
      </w:sdtPr>
      <w:sdtContent>
        <w:p w:rsidR="00A44734" w:rsidRPr="002D5887" w:rsidRDefault="00A44734" w:rsidP="0021737B">
          <w:pPr>
            <w:pStyle w:val="Heading1"/>
            <w:spacing w:line="360" w:lineRule="auto"/>
            <w:rPr>
              <w:rFonts w:ascii="Arial" w:hAnsi="Arial" w:cs="Arial"/>
              <w:sz w:val="21"/>
              <w:szCs w:val="21"/>
            </w:rPr>
          </w:pPr>
          <w:r w:rsidRPr="002D5887">
            <w:rPr>
              <w:rFonts w:ascii="Arial" w:hAnsi="Arial" w:cs="Arial"/>
              <w:sz w:val="21"/>
              <w:szCs w:val="21"/>
            </w:rPr>
            <w:t>[Project 2]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46"/>
        <w:placeholder>
          <w:docPart w:val="C5F9B47420EF41A28194919F87DC8039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[First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47"/>
        <w:placeholder>
          <w:docPart w:val="E182639B076C4ECF81EF26BA598ACCD7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[Second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48"/>
        <w:placeholder>
          <w:docPart w:val="C5FCD2A2DCAC40B8857005311E8CDE33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[Third task or achievement]</w:t>
          </w:r>
        </w:p>
      </w:sdtContent>
    </w:sdt>
    <w:p w:rsidR="00A44734" w:rsidRPr="002D5887" w:rsidRDefault="001B50C2" w:rsidP="0021737B">
      <w:pPr>
        <w:pStyle w:val="Heading1"/>
        <w:spacing w:line="36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alias w:val="Project Name"/>
          <w:tag w:val="Project Name"/>
          <w:id w:val="1376168941"/>
          <w:placeholder>
            <w:docPart w:val="EAECB453A87B40BE9366CE916DFC93FB"/>
          </w:placeholder>
          <w:temporary/>
          <w:showingPlcHdr/>
        </w:sdtPr>
        <w:sdtContent>
          <w:r w:rsidR="00A44734" w:rsidRPr="002D5887">
            <w:rPr>
              <w:rFonts w:ascii="Arial" w:hAnsi="Arial" w:cs="Arial"/>
              <w:sz w:val="21"/>
              <w:szCs w:val="21"/>
            </w:rPr>
            <w:t>[Project 3]</w:t>
          </w:r>
        </w:sdtContent>
      </w:sdt>
    </w:p>
    <w:sdt>
      <w:sdtPr>
        <w:rPr>
          <w:rFonts w:ascii="Arial" w:hAnsi="Arial"/>
          <w:sz w:val="21"/>
          <w:szCs w:val="21"/>
        </w:rPr>
        <w:alias w:val="Task"/>
        <w:tag w:val="Task"/>
        <w:id w:val="1376169049"/>
        <w:placeholder>
          <w:docPart w:val="52B16B8C878242B9AA012A223BB717B3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[First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50"/>
        <w:placeholder>
          <w:docPart w:val="E5BCC35B9ECD4C588C43AB2A988E28C3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[Second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51"/>
        <w:placeholder>
          <w:docPart w:val="E8496467B12D44F7B5FF03861709FF2A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[Third task or achievement]</w:t>
          </w:r>
        </w:p>
      </w:sdtContent>
    </w:sdt>
    <w:p w:rsidR="00E137D3" w:rsidRPr="002D5887" w:rsidRDefault="001B50C2" w:rsidP="0021737B">
      <w:pPr>
        <w:pStyle w:val="Heading1"/>
        <w:spacing w:line="36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alias w:val="Heading"/>
          <w:tag w:val="Heading"/>
          <w:id w:val="1376168957"/>
          <w:placeholder>
            <w:docPart w:val="9F9DE44559D84E99B52CB24B5237642C"/>
          </w:placeholder>
          <w:temporary/>
          <w:showingPlcHdr/>
        </w:sdtPr>
        <w:sdtContent>
          <w:r w:rsidR="00A44734" w:rsidRPr="002D5887">
            <w:rPr>
              <w:rFonts w:ascii="Arial" w:hAnsi="Arial" w:cs="Arial"/>
              <w:sz w:val="21"/>
              <w:szCs w:val="21"/>
            </w:rPr>
            <w:t>Miscellaneous</w:t>
          </w:r>
        </w:sdtContent>
      </w:sdt>
    </w:p>
    <w:sdt>
      <w:sdtPr>
        <w:rPr>
          <w:rFonts w:ascii="Arial" w:hAnsi="Arial"/>
          <w:sz w:val="21"/>
          <w:szCs w:val="21"/>
        </w:rPr>
        <w:alias w:val="Item"/>
        <w:tag w:val="Item"/>
        <w:id w:val="1376169012"/>
        <w:placeholder>
          <w:docPart w:val="AFA550A8EF1446C1AFDAFAF00E2016BA"/>
        </w:placeholder>
        <w:temporary/>
        <w:showingPlcHdr/>
      </w:sdtPr>
      <w:sdtContent>
        <w:p w:rsidR="0011447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[Item]</w:t>
          </w:r>
        </w:p>
      </w:sdtContent>
    </w:sdt>
    <w:sdt>
      <w:sdtPr>
        <w:rPr>
          <w:rFonts w:ascii="Arial" w:hAnsi="Arial"/>
          <w:sz w:val="21"/>
          <w:szCs w:val="21"/>
        </w:rPr>
        <w:alias w:val="Item"/>
        <w:tag w:val="Item"/>
        <w:id w:val="1376169042"/>
        <w:placeholder>
          <w:docPart w:val="39D2EB6AB0E1426F8984E7CC490B0E80"/>
        </w:placeholder>
        <w:temporary/>
        <w:showingPlcHdr/>
      </w:sdtPr>
      <w:sdtContent>
        <w:p w:rsidR="00B037F9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[Item]</w:t>
          </w:r>
        </w:p>
      </w:sdtContent>
    </w:sdt>
    <w:p w:rsidR="004B4C42" w:rsidRPr="002D5887" w:rsidRDefault="006E2D31" w:rsidP="0021737B">
      <w:pPr>
        <w:pStyle w:val="Heading2"/>
        <w:spacing w:line="360" w:lineRule="auto"/>
        <w:rPr>
          <w:i w:val="0"/>
          <w:color w:val="auto"/>
          <w:sz w:val="21"/>
          <w:szCs w:val="21"/>
        </w:rPr>
      </w:pPr>
      <w:r w:rsidRPr="002D5887">
        <w:rPr>
          <w:i w:val="0"/>
          <w:color w:val="auto"/>
          <w:sz w:val="21"/>
          <w:szCs w:val="21"/>
        </w:rPr>
        <w:t>Next Week</w:t>
      </w:r>
    </w:p>
    <w:sdt>
      <w:sdtPr>
        <w:rPr>
          <w:rFonts w:ascii="Arial" w:hAnsi="Arial" w:cs="Arial"/>
          <w:sz w:val="21"/>
          <w:szCs w:val="21"/>
        </w:rPr>
        <w:alias w:val="Project Name"/>
        <w:tag w:val="Project Name"/>
        <w:id w:val="1376168945"/>
        <w:placeholder>
          <w:docPart w:val="D61C2F7473774BC2BB03D608EE160C2D"/>
        </w:placeholder>
        <w:temporary/>
        <w:showingPlcHdr/>
      </w:sdtPr>
      <w:sdtContent>
        <w:p w:rsidR="00A44734" w:rsidRPr="002D5887" w:rsidRDefault="00A44734" w:rsidP="0021737B">
          <w:pPr>
            <w:pStyle w:val="Heading1"/>
            <w:spacing w:line="360" w:lineRule="auto"/>
            <w:rPr>
              <w:rFonts w:ascii="Arial" w:hAnsi="Arial" w:cs="Arial"/>
              <w:sz w:val="21"/>
              <w:szCs w:val="21"/>
            </w:rPr>
          </w:pPr>
          <w:r w:rsidRPr="002D5887">
            <w:rPr>
              <w:rFonts w:ascii="Arial" w:hAnsi="Arial" w:cs="Arial"/>
              <w:sz w:val="21"/>
              <w:szCs w:val="21"/>
            </w:rPr>
            <w:t>[Project 1]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52"/>
        <w:placeholder>
          <w:docPart w:val="064642F7616443D49C5461BC77B86FEA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[First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53"/>
        <w:placeholder>
          <w:docPart w:val="B6751979E17443E5B8A24904563DE9CE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[Second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54"/>
        <w:placeholder>
          <w:docPart w:val="C0D2CECD41BF4CA5936D3B0CFD3DAF63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[Third task or achievement]</w:t>
          </w:r>
        </w:p>
      </w:sdtContent>
    </w:sdt>
    <w:p w:rsidR="00A44734" w:rsidRPr="002D5887" w:rsidRDefault="001B50C2" w:rsidP="0021737B">
      <w:pPr>
        <w:pStyle w:val="Heading1"/>
        <w:spacing w:line="36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alias w:val="Project Name"/>
          <w:tag w:val="Project Name"/>
          <w:id w:val="1376168949"/>
          <w:placeholder>
            <w:docPart w:val="59A593F879714E729BA865BD742BD324"/>
          </w:placeholder>
          <w:temporary/>
          <w:showingPlcHdr/>
        </w:sdtPr>
        <w:sdtContent>
          <w:r w:rsidR="00A44734" w:rsidRPr="002D5887">
            <w:rPr>
              <w:rFonts w:ascii="Arial" w:hAnsi="Arial" w:cs="Arial"/>
              <w:sz w:val="21"/>
              <w:szCs w:val="21"/>
            </w:rPr>
            <w:t>[Project 2]</w:t>
          </w:r>
        </w:sdtContent>
      </w:sdt>
    </w:p>
    <w:sdt>
      <w:sdtPr>
        <w:rPr>
          <w:rFonts w:ascii="Arial" w:hAnsi="Arial"/>
          <w:sz w:val="21"/>
          <w:szCs w:val="21"/>
        </w:rPr>
        <w:alias w:val="Task"/>
        <w:tag w:val="Task"/>
        <w:id w:val="1376169055"/>
        <w:placeholder>
          <w:docPart w:val="DAC178452AF2431CA384C93053C83EA3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[First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56"/>
        <w:placeholder>
          <w:docPart w:val="E62763D8D4A84820BA74472956C7E957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[Second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57"/>
        <w:placeholder>
          <w:docPart w:val="639BE332A61943179E57B219D128D61F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[Third task or achievement]</w:t>
          </w:r>
        </w:p>
      </w:sdtContent>
    </w:sdt>
    <w:p w:rsidR="00A44734" w:rsidRPr="002D5887" w:rsidRDefault="001B50C2" w:rsidP="0021737B">
      <w:pPr>
        <w:pStyle w:val="Heading1"/>
        <w:spacing w:line="36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alias w:val="Project Name"/>
          <w:tag w:val="Project Name"/>
          <w:id w:val="1376168953"/>
          <w:placeholder>
            <w:docPart w:val="1A8AFF4B53F440B0B6342EB7C71D1239"/>
          </w:placeholder>
          <w:temporary/>
          <w:showingPlcHdr/>
        </w:sdtPr>
        <w:sdtContent>
          <w:r w:rsidR="00A44734" w:rsidRPr="002D5887">
            <w:rPr>
              <w:rFonts w:ascii="Arial" w:hAnsi="Arial" w:cs="Arial"/>
              <w:sz w:val="21"/>
              <w:szCs w:val="21"/>
            </w:rPr>
            <w:t>[Project 3]</w:t>
          </w:r>
        </w:sdtContent>
      </w:sdt>
    </w:p>
    <w:sdt>
      <w:sdtPr>
        <w:rPr>
          <w:rFonts w:ascii="Arial" w:hAnsi="Arial"/>
          <w:sz w:val="21"/>
          <w:szCs w:val="21"/>
        </w:rPr>
        <w:alias w:val="Task"/>
        <w:tag w:val="Task"/>
        <w:id w:val="1376169058"/>
        <w:placeholder>
          <w:docPart w:val="5DF18553A1A04C818C7626569ABAFCF0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[First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59"/>
        <w:placeholder>
          <w:docPart w:val="ADE13E08CA8148CCA162312D430D563A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[Second task or achievement]</w:t>
          </w:r>
        </w:p>
      </w:sdtContent>
    </w:sdt>
    <w:sdt>
      <w:sdtPr>
        <w:rPr>
          <w:rFonts w:ascii="Arial" w:hAnsi="Arial"/>
          <w:sz w:val="21"/>
          <w:szCs w:val="21"/>
        </w:rPr>
        <w:alias w:val="Task"/>
        <w:tag w:val="Task"/>
        <w:id w:val="1376169060"/>
        <w:placeholder>
          <w:docPart w:val="502867A5569A48CC9F39F3FAA913EC0C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[Third task or achievement]</w:t>
          </w:r>
        </w:p>
      </w:sdtContent>
    </w:sdt>
    <w:p w:rsidR="00A44734" w:rsidRPr="002D5887" w:rsidRDefault="001B50C2" w:rsidP="0021737B">
      <w:pPr>
        <w:pStyle w:val="Heading1"/>
        <w:spacing w:line="360" w:lineRule="auto"/>
        <w:rPr>
          <w:rFonts w:ascii="Arial" w:hAnsi="Arial" w:cs="Arial"/>
          <w:sz w:val="21"/>
          <w:szCs w:val="21"/>
        </w:rPr>
      </w:pPr>
      <w:sdt>
        <w:sdtPr>
          <w:rPr>
            <w:rFonts w:ascii="Arial" w:hAnsi="Arial" w:cs="Arial"/>
            <w:sz w:val="21"/>
            <w:szCs w:val="21"/>
          </w:rPr>
          <w:alias w:val="Heading"/>
          <w:tag w:val="Heading"/>
          <w:id w:val="1376169043"/>
          <w:placeholder>
            <w:docPart w:val="EFE9895B891D43289444F2DD955A8665"/>
          </w:placeholder>
          <w:temporary/>
          <w:showingPlcHdr/>
        </w:sdtPr>
        <w:sdtContent>
          <w:r w:rsidR="00A44734" w:rsidRPr="002D5887">
            <w:rPr>
              <w:rFonts w:ascii="Arial" w:hAnsi="Arial" w:cs="Arial"/>
              <w:sz w:val="21"/>
              <w:szCs w:val="21"/>
            </w:rPr>
            <w:t>Miscellaneous</w:t>
          </w:r>
        </w:sdtContent>
      </w:sdt>
    </w:p>
    <w:sdt>
      <w:sdtPr>
        <w:rPr>
          <w:rFonts w:ascii="Arial" w:hAnsi="Arial"/>
          <w:sz w:val="21"/>
          <w:szCs w:val="21"/>
        </w:rPr>
        <w:alias w:val="Item"/>
        <w:tag w:val="Item"/>
        <w:id w:val="1376169061"/>
        <w:placeholder>
          <w:docPart w:val="A742865B7E954A0889D5D15ABFD3BEA4"/>
        </w:placeholder>
        <w:temporary/>
        <w:showingPlcHdr/>
      </w:sdtPr>
      <w:sdtContent>
        <w:p w:rsidR="00A4473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[Item]</w:t>
          </w:r>
        </w:p>
      </w:sdtContent>
    </w:sdt>
    <w:sdt>
      <w:sdtPr>
        <w:rPr>
          <w:rFonts w:ascii="Arial" w:hAnsi="Arial"/>
          <w:sz w:val="21"/>
          <w:szCs w:val="21"/>
        </w:rPr>
        <w:alias w:val="Item"/>
        <w:tag w:val="Item"/>
        <w:id w:val="1376169045"/>
        <w:placeholder>
          <w:docPart w:val="5993B5EDF6384DDB95B4CD26454328A6"/>
        </w:placeholder>
        <w:temporary/>
        <w:showingPlcHdr/>
      </w:sdtPr>
      <w:sdtContent>
        <w:p w:rsidR="00E261B4" w:rsidRPr="002D5887" w:rsidRDefault="00A44734" w:rsidP="0021737B">
          <w:pPr>
            <w:pStyle w:val="ListParagraph"/>
            <w:spacing w:line="360" w:lineRule="auto"/>
            <w:rPr>
              <w:rFonts w:ascii="Arial" w:hAnsi="Arial"/>
              <w:sz w:val="21"/>
              <w:szCs w:val="21"/>
            </w:rPr>
          </w:pPr>
          <w:r w:rsidRPr="002D5887">
            <w:rPr>
              <w:rFonts w:ascii="Arial" w:hAnsi="Arial"/>
              <w:sz w:val="21"/>
              <w:szCs w:val="21"/>
            </w:rPr>
            <w:t>[Item]</w:t>
          </w:r>
        </w:p>
      </w:sdtContent>
    </w:sdt>
    <w:sectPr w:rsidR="00E261B4" w:rsidRPr="002D5887" w:rsidSect="00A44734">
      <w:pgSz w:w="12240" w:h="15840"/>
      <w:pgMar w:top="108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0AA06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A4828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1475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5FEF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97CEB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A20A7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9416A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A1FAA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1C7E97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2163431"/>
    <w:multiLevelType w:val="multilevel"/>
    <w:tmpl w:val="8954C220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49E772BE"/>
    <w:multiLevelType w:val="multilevel"/>
    <w:tmpl w:val="E2265E34"/>
    <w:lvl w:ilvl="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</w:abstractNum>
  <w:abstractNum w:abstractNumId="11">
    <w:nsid w:val="563C0704"/>
    <w:multiLevelType w:val="multilevel"/>
    <w:tmpl w:val="D8CE14EA"/>
    <w:lvl w:ilvl="0">
      <w:start w:val="1"/>
      <w:numFmt w:val="bullet"/>
      <w:lvlText w:val="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2">
    <w:nsid w:val="73C171D9"/>
    <w:multiLevelType w:val="multilevel"/>
    <w:tmpl w:val="696CB118"/>
    <w:lvl w:ilvl="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</w:abstractNum>
  <w:abstractNum w:abstractNumId="13">
    <w:nsid w:val="7B763C6D"/>
    <w:multiLevelType w:val="multilevel"/>
    <w:tmpl w:val="EAF8E6D0"/>
    <w:lvl w:ilvl="0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noPunctuationKerning/>
  <w:characterSpacingControl w:val="doNotCompress"/>
  <w:compat/>
  <w:rsids>
    <w:rsidRoot w:val="002D5887"/>
    <w:rsid w:val="000156D6"/>
    <w:rsid w:val="000D0FCD"/>
    <w:rsid w:val="00114474"/>
    <w:rsid w:val="001819EE"/>
    <w:rsid w:val="001B50C2"/>
    <w:rsid w:val="001D097A"/>
    <w:rsid w:val="0021737B"/>
    <w:rsid w:val="00221CC1"/>
    <w:rsid w:val="00232BD4"/>
    <w:rsid w:val="002D5887"/>
    <w:rsid w:val="00383298"/>
    <w:rsid w:val="00445F89"/>
    <w:rsid w:val="00462AF2"/>
    <w:rsid w:val="004B4C42"/>
    <w:rsid w:val="004B751B"/>
    <w:rsid w:val="004F555D"/>
    <w:rsid w:val="005273BA"/>
    <w:rsid w:val="0059622C"/>
    <w:rsid w:val="005F1D4B"/>
    <w:rsid w:val="005F34B3"/>
    <w:rsid w:val="005F38A4"/>
    <w:rsid w:val="00610CD6"/>
    <w:rsid w:val="006E2D31"/>
    <w:rsid w:val="006E6FD9"/>
    <w:rsid w:val="00707842"/>
    <w:rsid w:val="00715A0A"/>
    <w:rsid w:val="00720141"/>
    <w:rsid w:val="00743E01"/>
    <w:rsid w:val="0086638E"/>
    <w:rsid w:val="008C1EF6"/>
    <w:rsid w:val="008E23DB"/>
    <w:rsid w:val="008E2B0D"/>
    <w:rsid w:val="009241DD"/>
    <w:rsid w:val="00A41E6D"/>
    <w:rsid w:val="00A44734"/>
    <w:rsid w:val="00A660DB"/>
    <w:rsid w:val="00A846D0"/>
    <w:rsid w:val="00B037F9"/>
    <w:rsid w:val="00B14EFB"/>
    <w:rsid w:val="00B50FE9"/>
    <w:rsid w:val="00B516E1"/>
    <w:rsid w:val="00BB2EE1"/>
    <w:rsid w:val="00BB5FF6"/>
    <w:rsid w:val="00BF0796"/>
    <w:rsid w:val="00C37782"/>
    <w:rsid w:val="00C47922"/>
    <w:rsid w:val="00C47A14"/>
    <w:rsid w:val="00C721A9"/>
    <w:rsid w:val="00CA260E"/>
    <w:rsid w:val="00CD5704"/>
    <w:rsid w:val="00E137D3"/>
    <w:rsid w:val="00E261B4"/>
    <w:rsid w:val="00F37FE5"/>
    <w:rsid w:val="00F810E2"/>
    <w:rsid w:val="00F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D31"/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6E2D31"/>
    <w:pPr>
      <w:spacing w:before="240"/>
      <w:outlineLvl w:val="0"/>
    </w:pPr>
    <w:rPr>
      <w:rFonts w:asciiTheme="majorHAnsi" w:hAnsiTheme="majorHAnsi"/>
      <w:b/>
      <w:color w:val="404040" w:themeColor="text1" w:themeTint="BF"/>
      <w:sz w:val="26"/>
    </w:rPr>
  </w:style>
  <w:style w:type="paragraph" w:styleId="Heading2">
    <w:name w:val="heading 2"/>
    <w:basedOn w:val="Normal"/>
    <w:next w:val="Normal"/>
    <w:qFormat/>
    <w:rsid w:val="006E2D31"/>
    <w:pPr>
      <w:keepNext/>
      <w:spacing w:before="240" w:after="60"/>
      <w:outlineLvl w:val="1"/>
    </w:pPr>
    <w:rPr>
      <w:rFonts w:ascii="Arial" w:hAnsi="Arial" w:cs="Arial"/>
      <w:b/>
      <w:bCs/>
      <w:i/>
      <w:color w:val="76923C" w:themeColor="accent3" w:themeShade="BF"/>
      <w:sz w:val="26"/>
      <w:szCs w:val="26"/>
    </w:rPr>
  </w:style>
  <w:style w:type="paragraph" w:styleId="Heading3">
    <w:name w:val="heading 3"/>
    <w:basedOn w:val="Normal"/>
    <w:next w:val="Normal"/>
    <w:semiHidden/>
    <w:unhideWhenUsed/>
    <w:qFormat/>
    <w:rsid w:val="000156D6"/>
    <w:pPr>
      <w:keepNext/>
      <w:spacing w:before="240" w:after="60"/>
      <w:outlineLvl w:val="2"/>
    </w:pPr>
    <w:rPr>
      <w:rFonts w:ascii="Arial" w:hAnsi="Arial" w:cs="Arial"/>
      <w:b/>
      <w:bCs/>
      <w:color w:val="0000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2AF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C721A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6E2D31"/>
    <w:pPr>
      <w:shd w:val="clear" w:color="auto" w:fill="76923C" w:themeFill="accent3" w:themeFillShade="BF"/>
      <w:spacing w:after="240"/>
    </w:pPr>
    <w:rPr>
      <w:rFonts w:asciiTheme="majorHAnsi" w:hAnsiTheme="majorHAnsi"/>
      <w:b/>
      <w:caps/>
      <w:color w:val="FFFFFF" w:themeColor="background1"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E2D31"/>
    <w:rPr>
      <w:rFonts w:asciiTheme="majorHAnsi" w:hAnsiTheme="majorHAnsi"/>
      <w:b/>
      <w:caps/>
      <w:color w:val="FFFFFF" w:themeColor="background1"/>
      <w:sz w:val="32"/>
      <w:szCs w:val="24"/>
      <w:shd w:val="clear" w:color="auto" w:fill="76923C" w:themeFill="accent3" w:themeFillShade="BF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6E2D31"/>
    <w:rPr>
      <w:b/>
      <w:i/>
      <w:color w:val="4F6228" w:themeColor="accent3" w:themeShade="80"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6E2D31"/>
    <w:rPr>
      <w:rFonts w:asciiTheme="minorHAnsi" w:hAnsiTheme="minorHAnsi"/>
      <w:b/>
      <w:i/>
      <w:color w:val="4F6228" w:themeColor="accent3" w:themeShade="80"/>
      <w:sz w:val="26"/>
      <w:szCs w:val="24"/>
    </w:rPr>
  </w:style>
  <w:style w:type="character" w:styleId="PlaceholderText">
    <w:name w:val="Placeholder Text"/>
    <w:basedOn w:val="DefaultParagraphFont"/>
    <w:uiPriority w:val="99"/>
    <w:semiHidden/>
    <w:rsid w:val="006E2D31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6E2D31"/>
    <w:pPr>
      <w:tabs>
        <w:tab w:val="num" w:pos="1350"/>
      </w:tabs>
      <w:ind w:left="1350" w:hanging="630"/>
    </w:pPr>
    <w:rPr>
      <w:rFonts w:cs="Arial"/>
      <w:color w:val="262626" w:themeColor="text1" w:themeTint="D9"/>
      <w:sz w:val="2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eka%20Sayiram\01-05-15\weekly%20status%20report%20templates\Employee-weekly-status-report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E89517C7DE04855BB8874F08CDB8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A6A7A-011C-4DFF-BEDE-48918EC9A306}"/>
      </w:docPartPr>
      <w:docPartBody>
        <w:p w:rsidR="00000000" w:rsidRDefault="00C914A0">
          <w:pPr>
            <w:pStyle w:val="5E89517C7DE04855BB8874F08CDB8AA7"/>
          </w:pPr>
          <w:r>
            <w:t>[</w:t>
          </w:r>
          <w:r w:rsidRPr="006E2D31">
            <w:t>Your Name</w:t>
          </w:r>
          <w:r>
            <w:t>]</w:t>
          </w:r>
        </w:p>
      </w:docPartBody>
    </w:docPart>
    <w:docPart>
      <w:docPartPr>
        <w:name w:val="DAC72B8102614AFD99C479F54A5EF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8E41-38A0-4C87-B5BB-A76D897021E2}"/>
      </w:docPartPr>
      <w:docPartBody>
        <w:p w:rsidR="00000000" w:rsidRDefault="00C914A0">
          <w:pPr>
            <w:pStyle w:val="DAC72B8102614AFD99C479F54A5EFF69"/>
          </w:pPr>
          <w:r>
            <w:t>[date]</w:t>
          </w:r>
        </w:p>
      </w:docPartBody>
    </w:docPart>
    <w:docPart>
      <w:docPartPr>
        <w:name w:val="35523607F02849988DBC9C393AEA4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6F479-411E-4EFC-9818-6EA57CAEDD35}"/>
      </w:docPartPr>
      <w:docPartBody>
        <w:p w:rsidR="00000000" w:rsidRDefault="00C914A0">
          <w:pPr>
            <w:pStyle w:val="35523607F02849988DBC9C393AEA4431"/>
          </w:pPr>
          <w:r>
            <w:t>[date]</w:t>
          </w:r>
        </w:p>
      </w:docPartBody>
    </w:docPart>
    <w:docPart>
      <w:docPartPr>
        <w:name w:val="4CB2D723796E4258BED6B8F699946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2F380-3C9A-4BB4-B5DB-F9F83B642660}"/>
      </w:docPartPr>
      <w:docPartBody>
        <w:p w:rsidR="00000000" w:rsidRDefault="00C914A0">
          <w:pPr>
            <w:pStyle w:val="4CB2D723796E4258BED6B8F699946301"/>
          </w:pPr>
          <w:r>
            <w:t>[Project 1]</w:t>
          </w:r>
        </w:p>
      </w:docPartBody>
    </w:docPart>
    <w:docPart>
      <w:docPartPr>
        <w:name w:val="D11B45257EDA4DE5A130631C82E10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93E45-DEAA-4EBB-ACF7-5EB46AF0E00F}"/>
      </w:docPartPr>
      <w:docPartBody>
        <w:p w:rsidR="00000000" w:rsidRDefault="00C914A0">
          <w:pPr>
            <w:pStyle w:val="D11B45257EDA4DE5A130631C82E10D6E"/>
          </w:pPr>
          <w:r>
            <w:t>[</w:t>
          </w:r>
          <w:r w:rsidRPr="006E2D31">
            <w:t>First task or achievement</w:t>
          </w:r>
          <w:r>
            <w:t>]</w:t>
          </w:r>
        </w:p>
      </w:docPartBody>
    </w:docPart>
    <w:docPart>
      <w:docPartPr>
        <w:name w:val="020A8EE7864D40528B5336261748E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34936-4DE4-4C87-85FE-BCE2E06B9D1A}"/>
      </w:docPartPr>
      <w:docPartBody>
        <w:p w:rsidR="00000000" w:rsidRDefault="00C914A0">
          <w:pPr>
            <w:pStyle w:val="020A8EE7864D40528B5336261748E754"/>
          </w:pPr>
          <w:r>
            <w:t>[Second task or achievement]</w:t>
          </w:r>
        </w:p>
      </w:docPartBody>
    </w:docPart>
    <w:docPart>
      <w:docPartPr>
        <w:name w:val="851677E1B1D84E7DB166FC99DAF5D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87F4-D1C5-4DE4-A1F4-D9A7DAE56F2B}"/>
      </w:docPartPr>
      <w:docPartBody>
        <w:p w:rsidR="00000000" w:rsidRDefault="00C914A0">
          <w:pPr>
            <w:pStyle w:val="851677E1B1D84E7DB166FC99DAF5D1A3"/>
          </w:pPr>
          <w:r>
            <w:t>[Third task or achievement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DF85245EC5484AC090C76106CC724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0072-3616-4962-BC37-4D5BC83FF38F}"/>
      </w:docPartPr>
      <w:docPartBody>
        <w:p w:rsidR="00000000" w:rsidRDefault="00C914A0">
          <w:pPr>
            <w:pStyle w:val="DF85245EC5484AC090C76106CC724FAE"/>
          </w:pPr>
          <w:r>
            <w:t>[Project 2]</w:t>
          </w:r>
        </w:p>
      </w:docPartBody>
    </w:docPart>
    <w:docPart>
      <w:docPartPr>
        <w:name w:val="C5F9B47420EF41A28194919F87DC8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AA481-6DFF-411B-A98E-0BEE882D969B}"/>
      </w:docPartPr>
      <w:docPartBody>
        <w:p w:rsidR="00000000" w:rsidRDefault="00C914A0">
          <w:pPr>
            <w:pStyle w:val="C5F9B47420EF41A28194919F87DC8039"/>
          </w:pPr>
          <w:r>
            <w:t>[</w:t>
          </w:r>
          <w:r w:rsidRPr="006E2D31">
            <w:t xml:space="preserve">First task or </w:t>
          </w:r>
          <w:r w:rsidRPr="006E2D31">
            <w:t>achievement</w:t>
          </w:r>
          <w:r>
            <w:t>]</w:t>
          </w:r>
        </w:p>
      </w:docPartBody>
    </w:docPart>
    <w:docPart>
      <w:docPartPr>
        <w:name w:val="E182639B076C4ECF81EF26BA598AC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8D8F2-AA69-45D9-B4F0-9C482CD9137D}"/>
      </w:docPartPr>
      <w:docPartBody>
        <w:p w:rsidR="00000000" w:rsidRDefault="00C914A0">
          <w:pPr>
            <w:pStyle w:val="E182639B076C4ECF81EF26BA598ACCD7"/>
          </w:pPr>
          <w:r>
            <w:t>[Second task or achievement]</w:t>
          </w:r>
        </w:p>
      </w:docPartBody>
    </w:docPart>
    <w:docPart>
      <w:docPartPr>
        <w:name w:val="C5FCD2A2DCAC40B8857005311E8CD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A80E6-F113-4153-9455-22BF8D9C8200}"/>
      </w:docPartPr>
      <w:docPartBody>
        <w:p w:rsidR="00000000" w:rsidRDefault="00C914A0">
          <w:pPr>
            <w:pStyle w:val="C5FCD2A2DCAC40B8857005311E8CDE33"/>
          </w:pPr>
          <w:r>
            <w:t>[Third task or achievement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AECB453A87B40BE9366CE916DFC9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B973E-717F-452A-8673-6BCF91AB4305}"/>
      </w:docPartPr>
      <w:docPartBody>
        <w:p w:rsidR="00000000" w:rsidRDefault="00C914A0">
          <w:pPr>
            <w:pStyle w:val="EAECB453A87B40BE9366CE916DFC93FB"/>
          </w:pPr>
          <w:r>
            <w:t>[Project 3]</w:t>
          </w:r>
        </w:p>
      </w:docPartBody>
    </w:docPart>
    <w:docPart>
      <w:docPartPr>
        <w:name w:val="52B16B8C878242B9AA012A223BB7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365E-2FEC-405E-B38C-A26372B05548}"/>
      </w:docPartPr>
      <w:docPartBody>
        <w:p w:rsidR="00000000" w:rsidRDefault="00C914A0">
          <w:pPr>
            <w:pStyle w:val="52B16B8C878242B9AA012A223BB717B3"/>
          </w:pPr>
          <w:r>
            <w:t>[</w:t>
          </w:r>
          <w:r w:rsidRPr="006E2D31">
            <w:t>First task or achievement</w:t>
          </w:r>
          <w:r>
            <w:t>]</w:t>
          </w:r>
        </w:p>
      </w:docPartBody>
    </w:docPart>
    <w:docPart>
      <w:docPartPr>
        <w:name w:val="E5BCC35B9ECD4C588C43AB2A988E2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DE41D-993E-43B1-9BBE-38FCCC090D5D}"/>
      </w:docPartPr>
      <w:docPartBody>
        <w:p w:rsidR="00000000" w:rsidRDefault="00C914A0">
          <w:pPr>
            <w:pStyle w:val="E5BCC35B9ECD4C588C43AB2A988E28C3"/>
          </w:pPr>
          <w:r>
            <w:t>[Second task or achievement]</w:t>
          </w:r>
        </w:p>
      </w:docPartBody>
    </w:docPart>
    <w:docPart>
      <w:docPartPr>
        <w:name w:val="E8496467B12D44F7B5FF03861709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D9412-4F1E-43EF-A686-7B5E7E267951}"/>
      </w:docPartPr>
      <w:docPartBody>
        <w:p w:rsidR="00000000" w:rsidRDefault="00C914A0">
          <w:pPr>
            <w:pStyle w:val="E8496467B12D44F7B5FF03861709FF2A"/>
          </w:pPr>
          <w:r>
            <w:t>[Third task or achievement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9F9DE44559D84E99B52CB24B52376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62A1E-3A9B-48F0-8E68-025F39577201}"/>
      </w:docPartPr>
      <w:docPartBody>
        <w:p w:rsidR="00000000" w:rsidRDefault="00C914A0">
          <w:pPr>
            <w:pStyle w:val="9F9DE44559D84E99B52CB24B5237642C"/>
          </w:pPr>
          <w:r>
            <w:t>Miscellaneous</w:t>
          </w:r>
        </w:p>
      </w:docPartBody>
    </w:docPart>
    <w:docPart>
      <w:docPartPr>
        <w:name w:val="AFA550A8EF1446C1AFDAFAF00E20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CADDB-788E-4630-9412-74A1FDD9A55F}"/>
      </w:docPartPr>
      <w:docPartBody>
        <w:p w:rsidR="00000000" w:rsidRDefault="00C914A0">
          <w:pPr>
            <w:pStyle w:val="AFA550A8EF1446C1AFDAFAF00E2016BA"/>
          </w:pPr>
          <w:r>
            <w:t>[Item]</w:t>
          </w:r>
        </w:p>
      </w:docPartBody>
    </w:docPart>
    <w:docPart>
      <w:docPartPr>
        <w:name w:val="39D2EB6AB0E1426F8984E7CC490B0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C98C-4153-4926-AEAC-B21FB1CAD17D}"/>
      </w:docPartPr>
      <w:docPartBody>
        <w:p w:rsidR="00000000" w:rsidRDefault="00C914A0">
          <w:pPr>
            <w:pStyle w:val="39D2EB6AB0E1426F8984E7CC490B0E80"/>
          </w:pPr>
          <w:r>
            <w:t>[Item]</w:t>
          </w:r>
        </w:p>
      </w:docPartBody>
    </w:docPart>
    <w:docPart>
      <w:docPartPr>
        <w:name w:val="D61C2F7473774BC2BB03D608EE160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EE5C2-4F81-4C4C-BA59-136A94A51F3F}"/>
      </w:docPartPr>
      <w:docPartBody>
        <w:p w:rsidR="00000000" w:rsidRDefault="00C914A0">
          <w:pPr>
            <w:pStyle w:val="D61C2F7473774BC2BB03D608EE160C2D"/>
          </w:pPr>
          <w:r>
            <w:t>[Project 1]</w:t>
          </w:r>
        </w:p>
      </w:docPartBody>
    </w:docPart>
    <w:docPart>
      <w:docPartPr>
        <w:name w:val="064642F7616443D49C5461BC77B86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FA580-01A2-4E4F-8C91-EECE10D14B3D}"/>
      </w:docPartPr>
      <w:docPartBody>
        <w:p w:rsidR="00000000" w:rsidRDefault="00C914A0">
          <w:pPr>
            <w:pStyle w:val="064642F7616443D49C5461BC77B86FEA"/>
          </w:pPr>
          <w:r>
            <w:t>[</w:t>
          </w:r>
          <w:r w:rsidRPr="006E2D31">
            <w:t>First task or achievement</w:t>
          </w:r>
          <w:r>
            <w:t>]</w:t>
          </w:r>
        </w:p>
      </w:docPartBody>
    </w:docPart>
    <w:docPart>
      <w:docPartPr>
        <w:name w:val="B6751979E17443E5B8A24904563DE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E40EA-B144-4B6E-8C2D-B3B80FE0C00D}"/>
      </w:docPartPr>
      <w:docPartBody>
        <w:p w:rsidR="00000000" w:rsidRDefault="00C914A0">
          <w:pPr>
            <w:pStyle w:val="B6751979E17443E5B8A24904563DE9CE"/>
          </w:pPr>
          <w:r>
            <w:t>[Second task or achievement]</w:t>
          </w:r>
        </w:p>
      </w:docPartBody>
    </w:docPart>
    <w:docPart>
      <w:docPartPr>
        <w:name w:val="C0D2CECD41BF4CA5936D3B0CFD3D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FB7D9-2CF7-4F5C-B8A0-CF630B9F0579}"/>
      </w:docPartPr>
      <w:docPartBody>
        <w:p w:rsidR="00000000" w:rsidRDefault="00C914A0">
          <w:pPr>
            <w:pStyle w:val="C0D2CECD41BF4CA5936D3B0CFD3DAF63"/>
          </w:pPr>
          <w:r>
            <w:t>[Third task or achievement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59A593F879714E729BA865BD742BD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933B7-9892-4592-8123-3439208AF609}"/>
      </w:docPartPr>
      <w:docPartBody>
        <w:p w:rsidR="00000000" w:rsidRDefault="00C914A0">
          <w:pPr>
            <w:pStyle w:val="59A593F879714E729BA865BD742BD324"/>
          </w:pPr>
          <w:r>
            <w:t>[Project 2]</w:t>
          </w:r>
        </w:p>
      </w:docPartBody>
    </w:docPart>
    <w:docPart>
      <w:docPartPr>
        <w:name w:val="DAC178452AF2431CA384C93053C8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D2FFC-946D-4303-B662-C959A6E896D2}"/>
      </w:docPartPr>
      <w:docPartBody>
        <w:p w:rsidR="00000000" w:rsidRDefault="00C914A0">
          <w:pPr>
            <w:pStyle w:val="DAC178452AF2431CA384C93053C83EA3"/>
          </w:pPr>
          <w:r>
            <w:t>[</w:t>
          </w:r>
          <w:r w:rsidRPr="006E2D31">
            <w:t xml:space="preserve">First task or </w:t>
          </w:r>
          <w:r w:rsidRPr="006E2D31">
            <w:t>achievement</w:t>
          </w:r>
          <w:r>
            <w:t>]</w:t>
          </w:r>
        </w:p>
      </w:docPartBody>
    </w:docPart>
    <w:docPart>
      <w:docPartPr>
        <w:name w:val="E62763D8D4A84820BA74472956C7E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FDD26-7C5D-49CE-BCB3-E8A546055C46}"/>
      </w:docPartPr>
      <w:docPartBody>
        <w:p w:rsidR="00000000" w:rsidRDefault="00C914A0">
          <w:pPr>
            <w:pStyle w:val="E62763D8D4A84820BA74472956C7E957"/>
          </w:pPr>
          <w:r>
            <w:t>[Second task or achievement]</w:t>
          </w:r>
        </w:p>
      </w:docPartBody>
    </w:docPart>
    <w:docPart>
      <w:docPartPr>
        <w:name w:val="639BE332A61943179E57B219D128D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D2D73-1271-41AB-B098-2A5E494406B6}"/>
      </w:docPartPr>
      <w:docPartBody>
        <w:p w:rsidR="00000000" w:rsidRDefault="00C914A0">
          <w:pPr>
            <w:pStyle w:val="639BE332A61943179E57B219D128D61F"/>
          </w:pPr>
          <w:r>
            <w:t>[Third task or achievement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A8AFF4B53F440B0B6342EB7C71D1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A6DF3-E692-4B3F-83B0-7EABD51FE129}"/>
      </w:docPartPr>
      <w:docPartBody>
        <w:p w:rsidR="00000000" w:rsidRDefault="00C914A0">
          <w:pPr>
            <w:pStyle w:val="1A8AFF4B53F440B0B6342EB7C71D1239"/>
          </w:pPr>
          <w:r>
            <w:t>[Project 3]</w:t>
          </w:r>
        </w:p>
      </w:docPartBody>
    </w:docPart>
    <w:docPart>
      <w:docPartPr>
        <w:name w:val="5DF18553A1A04C818C7626569ABAF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F4443-83C2-4D7B-A6F6-DD12EC776791}"/>
      </w:docPartPr>
      <w:docPartBody>
        <w:p w:rsidR="00000000" w:rsidRDefault="00C914A0">
          <w:pPr>
            <w:pStyle w:val="5DF18553A1A04C818C7626569ABAFCF0"/>
          </w:pPr>
          <w:r>
            <w:t>[</w:t>
          </w:r>
          <w:r w:rsidRPr="006E2D31">
            <w:t>First task or achievement</w:t>
          </w:r>
          <w:r>
            <w:t>]</w:t>
          </w:r>
        </w:p>
      </w:docPartBody>
    </w:docPart>
    <w:docPart>
      <w:docPartPr>
        <w:name w:val="ADE13E08CA8148CCA162312D430D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B1AC9-5B44-4F78-B201-2F1F8879BBAF}"/>
      </w:docPartPr>
      <w:docPartBody>
        <w:p w:rsidR="00000000" w:rsidRDefault="00C914A0">
          <w:pPr>
            <w:pStyle w:val="ADE13E08CA8148CCA162312D430D563A"/>
          </w:pPr>
          <w:r>
            <w:t>[Second task or achievement]</w:t>
          </w:r>
        </w:p>
      </w:docPartBody>
    </w:docPart>
    <w:docPart>
      <w:docPartPr>
        <w:name w:val="502867A5569A48CC9F39F3FAA913E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471A1-CC8F-4E7C-B1C3-9BABF2FB52CC}"/>
      </w:docPartPr>
      <w:docPartBody>
        <w:p w:rsidR="00000000" w:rsidRDefault="00C914A0">
          <w:pPr>
            <w:pStyle w:val="502867A5569A48CC9F39F3FAA913EC0C"/>
          </w:pPr>
          <w:r>
            <w:t>[Third task or achievement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FE9895B891D43289444F2DD955A8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B734-3E72-44A4-8200-8965EEF3CE2A}"/>
      </w:docPartPr>
      <w:docPartBody>
        <w:p w:rsidR="00000000" w:rsidRDefault="00C914A0">
          <w:pPr>
            <w:pStyle w:val="EFE9895B891D43289444F2DD955A8665"/>
          </w:pPr>
          <w:r>
            <w:t>Miscellaneous</w:t>
          </w:r>
        </w:p>
      </w:docPartBody>
    </w:docPart>
    <w:docPart>
      <w:docPartPr>
        <w:name w:val="A742865B7E954A0889D5D15ABFD3B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1947F-4868-4A42-B434-7FCD907CBFF4}"/>
      </w:docPartPr>
      <w:docPartBody>
        <w:p w:rsidR="00000000" w:rsidRDefault="00C914A0">
          <w:pPr>
            <w:pStyle w:val="A742865B7E954A0889D5D15ABFD3BEA4"/>
          </w:pPr>
          <w:r>
            <w:t>[Item]</w:t>
          </w:r>
        </w:p>
      </w:docPartBody>
    </w:docPart>
    <w:docPart>
      <w:docPartPr>
        <w:name w:val="5993B5EDF6384DDB95B4CD2645432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F11F8-9D3F-46C2-80B4-41232452D6E6}"/>
      </w:docPartPr>
      <w:docPartBody>
        <w:p w:rsidR="00000000" w:rsidRDefault="00C914A0">
          <w:pPr>
            <w:pStyle w:val="5993B5EDF6384DDB95B4CD26454328A6"/>
          </w:pPr>
          <w:r>
            <w:t>[Item]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914A0"/>
    <w:rsid w:val="00C9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89517C7DE04855BB8874F08CDB8AA7">
    <w:name w:val="5E89517C7DE04855BB8874F08CDB8AA7"/>
  </w:style>
  <w:style w:type="paragraph" w:customStyle="1" w:styleId="DAC72B8102614AFD99C479F54A5EFF69">
    <w:name w:val="DAC72B8102614AFD99C479F54A5EFF69"/>
  </w:style>
  <w:style w:type="paragraph" w:customStyle="1" w:styleId="35523607F02849988DBC9C393AEA4431">
    <w:name w:val="35523607F02849988DBC9C393AEA4431"/>
  </w:style>
  <w:style w:type="paragraph" w:customStyle="1" w:styleId="4CB2D723796E4258BED6B8F699946301">
    <w:name w:val="4CB2D723796E4258BED6B8F699946301"/>
  </w:style>
  <w:style w:type="paragraph" w:customStyle="1" w:styleId="D11B45257EDA4DE5A130631C82E10D6E">
    <w:name w:val="D11B45257EDA4DE5A130631C82E10D6E"/>
  </w:style>
  <w:style w:type="paragraph" w:customStyle="1" w:styleId="020A8EE7864D40528B5336261748E754">
    <w:name w:val="020A8EE7864D40528B5336261748E75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1677E1B1D84E7DB166FC99DAF5D1A3">
    <w:name w:val="851677E1B1D84E7DB166FC99DAF5D1A3"/>
  </w:style>
  <w:style w:type="paragraph" w:customStyle="1" w:styleId="DF85245EC5484AC090C76106CC724FAE">
    <w:name w:val="DF85245EC5484AC090C76106CC724FAE"/>
  </w:style>
  <w:style w:type="paragraph" w:customStyle="1" w:styleId="C5F9B47420EF41A28194919F87DC8039">
    <w:name w:val="C5F9B47420EF41A28194919F87DC8039"/>
  </w:style>
  <w:style w:type="paragraph" w:customStyle="1" w:styleId="E182639B076C4ECF81EF26BA598ACCD7">
    <w:name w:val="E182639B076C4ECF81EF26BA598ACCD7"/>
  </w:style>
  <w:style w:type="paragraph" w:customStyle="1" w:styleId="C5FCD2A2DCAC40B8857005311E8CDE33">
    <w:name w:val="C5FCD2A2DCAC40B8857005311E8CDE33"/>
  </w:style>
  <w:style w:type="paragraph" w:customStyle="1" w:styleId="EAECB453A87B40BE9366CE916DFC93FB">
    <w:name w:val="EAECB453A87B40BE9366CE916DFC93FB"/>
  </w:style>
  <w:style w:type="paragraph" w:customStyle="1" w:styleId="52B16B8C878242B9AA012A223BB717B3">
    <w:name w:val="52B16B8C878242B9AA012A223BB717B3"/>
  </w:style>
  <w:style w:type="paragraph" w:customStyle="1" w:styleId="E5BCC35B9ECD4C588C43AB2A988E28C3">
    <w:name w:val="E5BCC35B9ECD4C588C43AB2A988E28C3"/>
  </w:style>
  <w:style w:type="paragraph" w:customStyle="1" w:styleId="E8496467B12D44F7B5FF03861709FF2A">
    <w:name w:val="E8496467B12D44F7B5FF03861709FF2A"/>
  </w:style>
  <w:style w:type="paragraph" w:customStyle="1" w:styleId="9F9DE44559D84E99B52CB24B5237642C">
    <w:name w:val="9F9DE44559D84E99B52CB24B5237642C"/>
  </w:style>
  <w:style w:type="paragraph" w:customStyle="1" w:styleId="AFA550A8EF1446C1AFDAFAF00E2016BA">
    <w:name w:val="AFA550A8EF1446C1AFDAFAF00E2016BA"/>
  </w:style>
  <w:style w:type="paragraph" w:customStyle="1" w:styleId="39D2EB6AB0E1426F8984E7CC490B0E80">
    <w:name w:val="39D2EB6AB0E1426F8984E7CC490B0E80"/>
  </w:style>
  <w:style w:type="paragraph" w:customStyle="1" w:styleId="D61C2F7473774BC2BB03D608EE160C2D">
    <w:name w:val="D61C2F7473774BC2BB03D608EE160C2D"/>
  </w:style>
  <w:style w:type="paragraph" w:customStyle="1" w:styleId="064642F7616443D49C5461BC77B86FEA">
    <w:name w:val="064642F7616443D49C5461BC77B86FEA"/>
  </w:style>
  <w:style w:type="paragraph" w:customStyle="1" w:styleId="B6751979E17443E5B8A24904563DE9CE">
    <w:name w:val="B6751979E17443E5B8A24904563DE9CE"/>
  </w:style>
  <w:style w:type="paragraph" w:customStyle="1" w:styleId="C0D2CECD41BF4CA5936D3B0CFD3DAF63">
    <w:name w:val="C0D2CECD41BF4CA5936D3B0CFD3DAF63"/>
  </w:style>
  <w:style w:type="paragraph" w:customStyle="1" w:styleId="59A593F879714E729BA865BD742BD324">
    <w:name w:val="59A593F879714E729BA865BD742BD324"/>
  </w:style>
  <w:style w:type="paragraph" w:customStyle="1" w:styleId="DAC178452AF2431CA384C93053C83EA3">
    <w:name w:val="DAC178452AF2431CA384C93053C83EA3"/>
  </w:style>
  <w:style w:type="paragraph" w:customStyle="1" w:styleId="E62763D8D4A84820BA74472956C7E957">
    <w:name w:val="E62763D8D4A84820BA74472956C7E957"/>
  </w:style>
  <w:style w:type="paragraph" w:customStyle="1" w:styleId="639BE332A61943179E57B219D128D61F">
    <w:name w:val="639BE332A61943179E57B219D128D61F"/>
  </w:style>
  <w:style w:type="paragraph" w:customStyle="1" w:styleId="1A8AFF4B53F440B0B6342EB7C71D1239">
    <w:name w:val="1A8AFF4B53F440B0B6342EB7C71D1239"/>
  </w:style>
  <w:style w:type="paragraph" w:customStyle="1" w:styleId="5DF18553A1A04C818C7626569ABAFCF0">
    <w:name w:val="5DF18553A1A04C818C7626569ABAFCF0"/>
  </w:style>
  <w:style w:type="paragraph" w:customStyle="1" w:styleId="ADE13E08CA8148CCA162312D430D563A">
    <w:name w:val="ADE13E08CA8148CCA162312D430D563A"/>
  </w:style>
  <w:style w:type="paragraph" w:customStyle="1" w:styleId="502867A5569A48CC9F39F3FAA913EC0C">
    <w:name w:val="502867A5569A48CC9F39F3FAA913EC0C"/>
  </w:style>
  <w:style w:type="paragraph" w:customStyle="1" w:styleId="EFE9895B891D43289444F2DD955A8665">
    <w:name w:val="EFE9895B891D43289444F2DD955A8665"/>
  </w:style>
  <w:style w:type="paragraph" w:customStyle="1" w:styleId="A742865B7E954A0889D5D15ABFD3BEA4">
    <w:name w:val="A742865B7E954A0889D5D15ABFD3BEA4"/>
  </w:style>
  <w:style w:type="paragraph" w:customStyle="1" w:styleId="5993B5EDF6384DDB95B4CD26454328A6">
    <w:name w:val="5993B5EDF6384DDB95B4CD26454328A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1C7DE5B-B083-4915-8C18-D0AC149392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Employee-weekly-status-report-template</Template>
  <TotalTime>21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weekly status report</vt:lpstr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weekly status report</dc:title>
  <dc:creator>BlueBerry Labs Pvt</dc:creator>
  <cp:lastModifiedBy>BlueBerry Labs Pvt</cp:lastModifiedBy>
  <cp:revision>2</cp:revision>
  <cp:lastPrinted>2002-08-27T00:49:00Z</cp:lastPrinted>
  <dcterms:created xsi:type="dcterms:W3CDTF">2015-05-01T20:15:00Z</dcterms:created>
  <dcterms:modified xsi:type="dcterms:W3CDTF">2015-05-01T20:36:00Z</dcterms:modified>
  <cp:version/>
</cp:coreProperties>
</file>