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715EC" w:rsidRDefault="00FA0ADC">
      <w:pPr>
        <w:pStyle w:val="Title"/>
      </w:pPr>
      <w:sdt>
        <w:sdtPr>
          <w:id w:val="381209846"/>
          <w:placeholder>
            <w:docPart w:val="DD6C7E762CD4468BAE00B220AE1A7E51"/>
          </w:placeholder>
          <w:showingPlcHdr/>
        </w:sdtPr>
        <w:sdtEndPr/>
        <w:sdtContent>
          <w:r w:rsidR="001B045C">
            <w:t>AGENDA</w:t>
          </w:r>
        </w:sdtContent>
      </w:sdt>
    </w:p>
    <w:p w:rsidR="00F715EC" w:rsidRDefault="00FA0ADC">
      <w:pPr>
        <w:pStyle w:val="Subtitle"/>
      </w:pPr>
      <w:sdt>
        <w:sdtPr>
          <w:id w:val="841976995"/>
          <w:placeholder>
            <w:docPart w:val="AE5A02BA1DE74D618B0473F482A3E456"/>
          </w:placeholder>
        </w:sdtPr>
        <w:sdtEndPr/>
        <w:sdtContent>
          <w:r w:rsidR="001440B9">
            <w:t>School ______Meeting</w:t>
          </w:r>
        </w:sdtContent>
      </w:sdt>
    </w:p>
    <w:p w:rsidR="00F715EC" w:rsidRDefault="001B045C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>Date | time</w:t>
      </w:r>
      <w:r>
        <w:t xml:space="preserve"> </w:t>
      </w:r>
      <w:sdt>
        <w:sdtPr>
          <w:id w:val="705675763"/>
          <w:placeholder>
            <w:docPart w:val="AE816D5588F14FAA93E8066261A35153"/>
          </w:placeholder>
          <w:showingPlcHdr/>
          <w:date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>
            <w:t>[Date | time]</w:t>
          </w:r>
        </w:sdtContent>
      </w:sdt>
      <w:r>
        <w:t xml:space="preserve"> | </w:t>
      </w:r>
      <w:r>
        <w:rPr>
          <w:rStyle w:val="IntenseEmphasis"/>
        </w:rPr>
        <w:t>Meeting called by</w:t>
      </w:r>
      <w:r>
        <w:t xml:space="preserve"> </w:t>
      </w:r>
      <w:sdt>
        <w:sdtPr>
          <w:id w:val="-845941156"/>
          <w:placeholder>
            <w:docPart w:val="A49674C848DF4D418538EC0832472F50"/>
          </w:placeholder>
          <w:showingPlcHdr/>
        </w:sdtPr>
        <w:sdtEndPr/>
        <w:sdtContent>
          <w:r>
            <w:t>[Name]</w:t>
          </w:r>
        </w:sdtContent>
      </w:sdt>
    </w:p>
    <w:p w:rsidR="00F715EC" w:rsidRDefault="001B045C">
      <w:pPr>
        <w:pStyle w:val="Heading1"/>
      </w:pPr>
      <w:r>
        <w:t>Board members</w:t>
      </w:r>
    </w:p>
    <w:p w:rsidR="00F715EC" w:rsidRDefault="00FA0ADC">
      <w:sdt>
        <w:sdtPr>
          <w:id w:val="-982839055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746302778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-159311774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-1505349409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455840010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-2104485862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-147284845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96521985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-950554957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2120406098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-1048607823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-1940983119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  <w:r w:rsidR="001B045C">
        <w:t xml:space="preserve"> | </w:t>
      </w:r>
      <w:sdt>
        <w:sdtPr>
          <w:id w:val="-389340135"/>
          <w:placeholder>
            <w:docPart w:val="7BE7E3902DC54349BFA1A3046A8D8AE4"/>
          </w:placeholder>
          <w:showingPlcHdr/>
        </w:sdtPr>
        <w:sdtEndPr/>
        <w:sdtContent>
          <w:r w:rsidR="001B045C">
            <w:t>[Name, Title]</w:t>
          </w:r>
        </w:sdtContent>
      </w:sdt>
    </w:p>
    <w:tbl>
      <w:tblPr>
        <w:tblStyle w:val="ListTable6Colorfu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1530"/>
        <w:gridCol w:w="7556"/>
        <w:gridCol w:w="1714"/>
      </w:tblGrid>
      <w:tr w:rsidR="00F715EC" w:rsidTr="00F715EC">
        <w:trPr>
          <w:tblHeader/>
        </w:trPr>
        <w:tc>
          <w:tcPr>
            <w:tcW w:w="1530" w:type="dxa"/>
          </w:tcPr>
          <w:p w:rsidR="00F715EC" w:rsidRDefault="001B045C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7556" w:type="dxa"/>
          </w:tcPr>
          <w:p w:rsidR="00F715EC" w:rsidRDefault="001B045C">
            <w:pPr>
              <w:pStyle w:val="Heading2"/>
              <w:outlineLvl w:val="1"/>
            </w:pPr>
            <w:r>
              <w:t>Item</w:t>
            </w:r>
          </w:p>
        </w:tc>
        <w:tc>
          <w:tcPr>
            <w:tcW w:w="1714" w:type="dxa"/>
          </w:tcPr>
          <w:p w:rsidR="00F715EC" w:rsidRDefault="001B045C">
            <w:pPr>
              <w:pStyle w:val="Heading2"/>
              <w:outlineLvl w:val="1"/>
            </w:pPr>
            <w:r>
              <w:t>Owner</w:t>
            </w:r>
          </w:p>
        </w:tc>
      </w:tr>
      <w:tr w:rsidR="00F715EC" w:rsidTr="00F715EC">
        <w:sdt>
          <w:sdtPr>
            <w:id w:val="1433851825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45959646"/>
            <w:placeholder>
              <w:docPart w:val="8B0A81DEBB9E4475B7A8A4535264D94C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Welcome</w:t>
                </w:r>
              </w:p>
            </w:tc>
          </w:sdtContent>
        </w:sdt>
        <w:sdt>
          <w:sdtPr>
            <w:id w:val="-1142488091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-983781089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-70977129"/>
            <w:placeholder>
              <w:docPart w:val="3CA1C066B2F8400E93612DA3607881F2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Old business and approval of last meeting’s minutes</w:t>
                </w:r>
              </w:p>
            </w:tc>
          </w:sdtContent>
        </w:sdt>
        <w:sdt>
          <w:sdtPr>
            <w:id w:val="645634057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-1479984037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455686556"/>
            <w:placeholder>
              <w:docPart w:val="59BD1CD5181D40C292BDC8CE5D95ACB7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Vote on new Secretary</w:t>
                </w:r>
              </w:p>
            </w:tc>
          </w:sdtContent>
        </w:sdt>
        <w:sdt>
          <w:sdtPr>
            <w:id w:val="1011256472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-788595151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466170953"/>
            <w:placeholder>
              <w:docPart w:val="D22D75BF3A5E43649B1DC4C5F76A53DE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Discuss parent openings on advisory committees - any response from newsletter?</w:t>
                </w:r>
              </w:p>
            </w:tc>
          </w:sdtContent>
        </w:sdt>
        <w:sdt>
          <w:sdtPr>
            <w:id w:val="488834665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1101689974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989681901"/>
            <w:placeholder>
              <w:docPart w:val="6BB581F473584FF39DAB4AA95A46FB3C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Vote on proposed Budget</w:t>
                </w:r>
              </w:p>
            </w:tc>
          </w:sdtContent>
        </w:sdt>
        <w:sdt>
          <w:sdtPr>
            <w:id w:val="-916012993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-2029092263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-178586383"/>
            <w:placeholder>
              <w:docPart w:val="1FEB97146F1D4BB19CC7DA98BF96E44D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Principal's Report</w:t>
                </w:r>
              </w:p>
            </w:tc>
          </w:sdtContent>
        </w:sdt>
        <w:sdt>
          <w:sdtPr>
            <w:id w:val="104163268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535617029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-954335952"/>
            <w:placeholder>
              <w:docPart w:val="ECF4292FFA76406C8BF0D6563F0D1FE4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Break</w:t>
                </w:r>
              </w:p>
            </w:tc>
          </w:sdtContent>
        </w:sdt>
        <w:sdt>
          <w:sdtPr>
            <w:id w:val="-1933035005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-1611428070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1029530657"/>
            <w:placeholder>
              <w:docPart w:val="06B0AE6D4FF9448BBF87EA58F1AF27A5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New Business</w:t>
                </w:r>
              </w:p>
              <w:p w:rsidR="00F715EC" w:rsidRDefault="001B045C">
                <w:r>
                  <w:t>A. Recap of Back to School Night – Erik Andersen</w:t>
                </w:r>
              </w:p>
              <w:p w:rsidR="00F715EC" w:rsidRDefault="001B045C">
                <w:r>
                  <w:t>B. Parent Education Programs – Rachel Valdez, school counselor</w:t>
                </w:r>
              </w:p>
              <w:p w:rsidR="00F715EC" w:rsidRDefault="001B045C">
                <w:r>
                  <w:t>C. Teacher grants application process – Laura Giussani, Oakdale Schools Foundation</w:t>
                </w:r>
              </w:p>
            </w:tc>
          </w:sdtContent>
        </w:sdt>
        <w:sdt>
          <w:sdtPr>
            <w:id w:val="-1591379005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1100759076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-388580756"/>
            <w:placeholder>
              <w:docPart w:val="91A2D4D585AC42D0889B0C2F86A27DA0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Committee Reports</w:t>
                </w:r>
              </w:p>
              <w:p w:rsidR="00F715EC" w:rsidRDefault="001B045C">
                <w:r>
                  <w:t>A. Membership, Angela</w:t>
                </w:r>
              </w:p>
              <w:p w:rsidR="00F715EC" w:rsidRDefault="001B045C">
                <w:r>
                  <w:t>B. Volunteers, Erik</w:t>
                </w:r>
              </w:p>
              <w:p w:rsidR="00F715EC" w:rsidRDefault="001B045C">
                <w:r>
                  <w:t>C. Newsletter, Dean</w:t>
                </w:r>
              </w:p>
              <w:p w:rsidR="00F715EC" w:rsidRDefault="001B045C">
                <w:r>
                  <w:t>D. Computer Support, Terry</w:t>
                </w:r>
              </w:p>
            </w:tc>
          </w:sdtContent>
        </w:sdt>
        <w:sdt>
          <w:sdtPr>
            <w:id w:val="807365354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-591240279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-1269704373"/>
            <w:placeholder>
              <w:docPart w:val="9E4499D6A5A14DCDB3F9761AF4CFC2B6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Announcements</w:t>
                </w:r>
              </w:p>
            </w:tc>
          </w:sdtContent>
        </w:sdt>
        <w:sdt>
          <w:sdtPr>
            <w:id w:val="1807579974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tr w:rsidR="00F715EC" w:rsidTr="00F715EC">
        <w:sdt>
          <w:sdtPr>
            <w:id w:val="-1785418141"/>
            <w:placeholder>
              <w:docPart w:val="60B375162A3A4E708CBF6189B9FEA9ED"/>
            </w:placeholder>
            <w:showingPlcHdr/>
          </w:sdtPr>
          <w:sdtEndPr/>
          <w:sdtContent>
            <w:tc>
              <w:tcPr>
                <w:tcW w:w="1530" w:type="dxa"/>
              </w:tcPr>
              <w:p w:rsidR="00F715EC" w:rsidRDefault="001B045C">
                <w:r>
                  <w:t>[Time]</w:t>
                </w:r>
              </w:p>
            </w:tc>
          </w:sdtContent>
        </w:sdt>
        <w:sdt>
          <w:sdtPr>
            <w:id w:val="1623811241"/>
            <w:placeholder>
              <w:docPart w:val="BF8DB770E764408DA56D42EEE8983265"/>
            </w:placeholder>
            <w:showingPlcHdr/>
          </w:sdtPr>
          <w:sdtEndPr/>
          <w:sdtContent>
            <w:tc>
              <w:tcPr>
                <w:tcW w:w="7556" w:type="dxa"/>
              </w:tcPr>
              <w:p w:rsidR="00F715EC" w:rsidRDefault="001B045C">
                <w:r>
                  <w:t>Adjournment</w:t>
                </w:r>
              </w:p>
            </w:tc>
          </w:sdtContent>
        </w:sdt>
        <w:sdt>
          <w:sdtPr>
            <w:id w:val="135304469"/>
            <w:placeholder>
              <w:docPart w:val="BDE476D8C7DD45D3B6EDB7B16ED54B6C"/>
            </w:placeholder>
            <w:showingPlcHdr/>
          </w:sdtPr>
          <w:sdtEndPr/>
          <w:sdtContent>
            <w:tc>
              <w:tcPr>
                <w:tcW w:w="1714" w:type="dxa"/>
              </w:tcPr>
              <w:p w:rsidR="00F715EC" w:rsidRDefault="001B045C">
                <w:r>
                  <w:t>[Owner]</w:t>
                </w:r>
              </w:p>
            </w:tc>
          </w:sdtContent>
        </w:sdt>
      </w:tr>
      <w:bookmarkEnd w:id="0"/>
    </w:tbl>
    <w:p w:rsidR="00F715EC" w:rsidRDefault="00F715EC"/>
    <w:sectPr w:rsidR="00F715E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DC" w:rsidRDefault="00FA0ADC">
      <w:r>
        <w:separator/>
      </w:r>
    </w:p>
  </w:endnote>
  <w:endnote w:type="continuationSeparator" w:id="0">
    <w:p w:rsidR="00FA0ADC" w:rsidRDefault="00FA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EC" w:rsidRDefault="001B045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DC" w:rsidRDefault="00FA0ADC">
      <w:r>
        <w:separator/>
      </w:r>
    </w:p>
  </w:footnote>
  <w:footnote w:type="continuationSeparator" w:id="0">
    <w:p w:rsidR="00FA0ADC" w:rsidRDefault="00FA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7"/>
    <w:rsid w:val="001440B9"/>
    <w:rsid w:val="001B045C"/>
    <w:rsid w:val="00A37777"/>
    <w:rsid w:val="00F715EC"/>
    <w:rsid w:val="00FA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minar-Agenda-Template\Seminar-Agenda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6C7E762CD4468BAE00B220AE1A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E59F-6294-4722-B5A8-2CC4FCD16BEB}"/>
      </w:docPartPr>
      <w:docPartBody>
        <w:p w:rsidR="008735EA" w:rsidRDefault="00BE2CA6">
          <w:pPr>
            <w:pStyle w:val="DD6C7E762CD4468BAE00B220AE1A7E51"/>
          </w:pPr>
          <w:r>
            <w:t>AGENDA</w:t>
          </w:r>
        </w:p>
      </w:docPartBody>
    </w:docPart>
    <w:docPart>
      <w:docPartPr>
        <w:name w:val="AE5A02BA1DE74D618B0473F482A3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4DAE-7E86-4512-8265-107AD9D8BE46}"/>
      </w:docPartPr>
      <w:docPartBody>
        <w:p w:rsidR="008735EA" w:rsidRDefault="00BE2CA6">
          <w:pPr>
            <w:pStyle w:val="AE5A02BA1DE74D618B0473F482A3E456"/>
          </w:pPr>
          <w:r>
            <w:t>[Your School PTA Meeting]</w:t>
          </w:r>
        </w:p>
      </w:docPartBody>
    </w:docPart>
    <w:docPart>
      <w:docPartPr>
        <w:name w:val="AE816D5588F14FAA93E8066261A3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07D0-38C8-452B-A6D7-7495D91252D0}"/>
      </w:docPartPr>
      <w:docPartBody>
        <w:p w:rsidR="008735EA" w:rsidRDefault="00BE2CA6">
          <w:pPr>
            <w:pStyle w:val="AE816D5588F14FAA93E8066261A35153"/>
          </w:pPr>
          <w:r>
            <w:t>[Date | time]</w:t>
          </w:r>
        </w:p>
      </w:docPartBody>
    </w:docPart>
    <w:docPart>
      <w:docPartPr>
        <w:name w:val="A49674C848DF4D418538EC083247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ACA8-6D1A-4990-83B8-B3852ED1CD1A}"/>
      </w:docPartPr>
      <w:docPartBody>
        <w:p w:rsidR="008735EA" w:rsidRDefault="00BE2CA6">
          <w:pPr>
            <w:pStyle w:val="A49674C848DF4D418538EC0832472F50"/>
          </w:pPr>
          <w:r>
            <w:t>[Name]</w:t>
          </w:r>
        </w:p>
      </w:docPartBody>
    </w:docPart>
    <w:docPart>
      <w:docPartPr>
        <w:name w:val="7BE7E3902DC54349BFA1A3046A8D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2D47F-3719-4489-9E20-0343FB48C7C6}"/>
      </w:docPartPr>
      <w:docPartBody>
        <w:p w:rsidR="008735EA" w:rsidRDefault="00BE2CA6">
          <w:pPr>
            <w:pStyle w:val="7BE7E3902DC54349BFA1A3046A8D8AE4"/>
          </w:pPr>
          <w:r>
            <w:t>[Name, Title]</w:t>
          </w:r>
        </w:p>
      </w:docPartBody>
    </w:docPart>
    <w:docPart>
      <w:docPartPr>
        <w:name w:val="60B375162A3A4E708CBF6189B9FE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FA04-5AA4-46FB-9721-DF7AEB30271B}"/>
      </w:docPartPr>
      <w:docPartBody>
        <w:p w:rsidR="008735EA" w:rsidRDefault="00BE2CA6">
          <w:pPr>
            <w:pStyle w:val="60B375162A3A4E708CBF6189B9FEA9ED"/>
          </w:pPr>
          <w:r>
            <w:t>[Time]</w:t>
          </w:r>
        </w:p>
      </w:docPartBody>
    </w:docPart>
    <w:docPart>
      <w:docPartPr>
        <w:name w:val="8B0A81DEBB9E4475B7A8A4535264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3CB3-1672-4CC6-A081-E263F0516177}"/>
      </w:docPartPr>
      <w:docPartBody>
        <w:p w:rsidR="008735EA" w:rsidRDefault="00BE2CA6">
          <w:pPr>
            <w:pStyle w:val="8B0A81DEBB9E4475B7A8A4535264D94C"/>
          </w:pPr>
          <w:r>
            <w:t>Welcome</w:t>
          </w:r>
        </w:p>
      </w:docPartBody>
    </w:docPart>
    <w:docPart>
      <w:docPartPr>
        <w:name w:val="BDE476D8C7DD45D3B6EDB7B16ED5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C4C2-F703-4640-A959-E32A682E2876}"/>
      </w:docPartPr>
      <w:docPartBody>
        <w:p w:rsidR="008735EA" w:rsidRDefault="00BE2CA6">
          <w:pPr>
            <w:pStyle w:val="BDE476D8C7DD45D3B6EDB7B16ED54B6C"/>
          </w:pPr>
          <w:r>
            <w:t>[Owner]</w:t>
          </w:r>
        </w:p>
      </w:docPartBody>
    </w:docPart>
    <w:docPart>
      <w:docPartPr>
        <w:name w:val="3CA1C066B2F8400E93612DA36078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95BF-8429-4A76-9EB6-FF98F11D145E}"/>
      </w:docPartPr>
      <w:docPartBody>
        <w:p w:rsidR="008735EA" w:rsidRDefault="00BE2CA6">
          <w:pPr>
            <w:pStyle w:val="3CA1C066B2F8400E93612DA3607881F2"/>
          </w:pPr>
          <w:r>
            <w:t>Old business and approval of last meeting’s minutes</w:t>
          </w:r>
        </w:p>
      </w:docPartBody>
    </w:docPart>
    <w:docPart>
      <w:docPartPr>
        <w:name w:val="59BD1CD5181D40C292BDC8CE5D95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AB4F-D196-4AD1-9F29-8498C5F34243}"/>
      </w:docPartPr>
      <w:docPartBody>
        <w:p w:rsidR="008735EA" w:rsidRDefault="00BE2CA6">
          <w:pPr>
            <w:pStyle w:val="59BD1CD5181D40C292BDC8CE5D95ACB7"/>
          </w:pPr>
          <w:r>
            <w:t>Vote on new Secretary</w:t>
          </w:r>
        </w:p>
      </w:docPartBody>
    </w:docPart>
    <w:docPart>
      <w:docPartPr>
        <w:name w:val="D22D75BF3A5E43649B1DC4C5F76A5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B139E-5C25-42AA-9D7C-364B15C5E6C6}"/>
      </w:docPartPr>
      <w:docPartBody>
        <w:p w:rsidR="008735EA" w:rsidRDefault="00BE2CA6">
          <w:pPr>
            <w:pStyle w:val="D22D75BF3A5E43649B1DC4C5F76A53DE"/>
          </w:pPr>
          <w:r>
            <w:t>Discuss parent openings on advisory committees - any response from newsletter?</w:t>
          </w:r>
        </w:p>
      </w:docPartBody>
    </w:docPart>
    <w:docPart>
      <w:docPartPr>
        <w:name w:val="6BB581F473584FF39DAB4AA95A46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BB1F-CE09-4868-9C5B-45919F31D458}"/>
      </w:docPartPr>
      <w:docPartBody>
        <w:p w:rsidR="008735EA" w:rsidRDefault="00BE2CA6">
          <w:pPr>
            <w:pStyle w:val="6BB581F473584FF39DAB4AA95A46FB3C"/>
          </w:pPr>
          <w:r>
            <w:t>Vote on proposed Budget</w:t>
          </w:r>
        </w:p>
      </w:docPartBody>
    </w:docPart>
    <w:docPart>
      <w:docPartPr>
        <w:name w:val="1FEB97146F1D4BB19CC7DA98BF96E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7163-2C65-4CE3-A845-05D0FC80A1A6}"/>
      </w:docPartPr>
      <w:docPartBody>
        <w:p w:rsidR="008735EA" w:rsidRDefault="00BE2CA6">
          <w:pPr>
            <w:pStyle w:val="1FEB97146F1D4BB19CC7DA98BF96E44D"/>
          </w:pPr>
          <w:r>
            <w:t>Principal's Report</w:t>
          </w:r>
        </w:p>
      </w:docPartBody>
    </w:docPart>
    <w:docPart>
      <w:docPartPr>
        <w:name w:val="ECF4292FFA76406C8BF0D6563F0D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C252-70A7-4263-8C35-B0576DD943EA}"/>
      </w:docPartPr>
      <w:docPartBody>
        <w:p w:rsidR="008735EA" w:rsidRDefault="00BE2CA6">
          <w:pPr>
            <w:pStyle w:val="ECF4292FFA76406C8BF0D6563F0D1FE4"/>
          </w:pPr>
          <w:r>
            <w:t>Break</w:t>
          </w:r>
        </w:p>
      </w:docPartBody>
    </w:docPart>
    <w:docPart>
      <w:docPartPr>
        <w:name w:val="06B0AE6D4FF9448BBF87EA58F1AF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46FD-8F92-4553-ADFC-EE273854C90D}"/>
      </w:docPartPr>
      <w:docPartBody>
        <w:p w:rsidR="009D694D" w:rsidRDefault="00BE2CA6">
          <w:r>
            <w:t>New Business</w:t>
          </w:r>
        </w:p>
        <w:p w:rsidR="009D694D" w:rsidRDefault="00BE2CA6">
          <w:r>
            <w:t>A. Recap of Back to School Night – Erik Andersen</w:t>
          </w:r>
        </w:p>
        <w:p w:rsidR="009D694D" w:rsidRDefault="00BE2CA6">
          <w:r>
            <w:t>B. Parent Education Programs – Rachel Valdez, school counselor</w:t>
          </w:r>
        </w:p>
        <w:p w:rsidR="008735EA" w:rsidRDefault="00BE2CA6">
          <w:pPr>
            <w:pStyle w:val="06B0AE6D4FF9448BBF87EA58F1AF27A5"/>
          </w:pPr>
          <w:r>
            <w:t>C. Teacher grants application process – Laura Giussani, Oakdale Schools Foundation</w:t>
          </w:r>
        </w:p>
      </w:docPartBody>
    </w:docPart>
    <w:docPart>
      <w:docPartPr>
        <w:name w:val="91A2D4D585AC42D0889B0C2F86A2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FC9D-F6B4-4CBF-B84E-06D0C03F7B17}"/>
      </w:docPartPr>
      <w:docPartBody>
        <w:p w:rsidR="009D694D" w:rsidRDefault="00BE2CA6">
          <w:r>
            <w:t>Committee Reports</w:t>
          </w:r>
        </w:p>
        <w:p w:rsidR="009D694D" w:rsidRDefault="00BE2CA6">
          <w:r>
            <w:t>A. Membership, Angela</w:t>
          </w:r>
        </w:p>
        <w:p w:rsidR="009D694D" w:rsidRDefault="00BE2CA6">
          <w:r>
            <w:t>B. Volunteers, Erik</w:t>
          </w:r>
        </w:p>
        <w:p w:rsidR="009D694D" w:rsidRDefault="00BE2CA6">
          <w:r>
            <w:t>C. Newsletter, Dean</w:t>
          </w:r>
        </w:p>
        <w:p w:rsidR="008735EA" w:rsidRDefault="00BE2CA6">
          <w:pPr>
            <w:pStyle w:val="91A2D4D585AC42D0889B0C2F86A27DA0"/>
          </w:pPr>
          <w:r>
            <w:t>D. Computer Support, Terry</w:t>
          </w:r>
        </w:p>
      </w:docPartBody>
    </w:docPart>
    <w:docPart>
      <w:docPartPr>
        <w:name w:val="9E4499D6A5A14DCDB3F9761AF4CF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86E6-5391-4C4D-9FD1-01987F5122C7}"/>
      </w:docPartPr>
      <w:docPartBody>
        <w:p w:rsidR="008735EA" w:rsidRDefault="00BE2CA6">
          <w:pPr>
            <w:pStyle w:val="9E4499D6A5A14DCDB3F9761AF4CFC2B6"/>
          </w:pPr>
          <w:r>
            <w:t>Announcements</w:t>
          </w:r>
        </w:p>
      </w:docPartBody>
    </w:docPart>
    <w:docPart>
      <w:docPartPr>
        <w:name w:val="BF8DB770E764408DA56D42EEE8983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CE8F-8BE4-43E8-81FA-AB1AF3E3C8C8}"/>
      </w:docPartPr>
      <w:docPartBody>
        <w:p w:rsidR="008735EA" w:rsidRDefault="00BE2CA6">
          <w:pPr>
            <w:pStyle w:val="BF8DB770E764408DA56D42EEE8983265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A6"/>
    <w:rsid w:val="00585716"/>
    <w:rsid w:val="008735EA"/>
    <w:rsid w:val="00B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6C7E762CD4468BAE00B220AE1A7E51">
    <w:name w:val="DD6C7E762CD4468BAE00B220AE1A7E51"/>
  </w:style>
  <w:style w:type="paragraph" w:customStyle="1" w:styleId="AE5A02BA1DE74D618B0473F482A3E456">
    <w:name w:val="AE5A02BA1DE74D618B0473F482A3E456"/>
  </w:style>
  <w:style w:type="paragraph" w:customStyle="1" w:styleId="AE816D5588F14FAA93E8066261A35153">
    <w:name w:val="AE816D5588F14FAA93E8066261A35153"/>
  </w:style>
  <w:style w:type="paragraph" w:customStyle="1" w:styleId="A49674C848DF4D418538EC0832472F50">
    <w:name w:val="A49674C848DF4D418538EC0832472F50"/>
  </w:style>
  <w:style w:type="paragraph" w:customStyle="1" w:styleId="7BE7E3902DC54349BFA1A3046A8D8AE4">
    <w:name w:val="7BE7E3902DC54349BFA1A3046A8D8AE4"/>
  </w:style>
  <w:style w:type="paragraph" w:customStyle="1" w:styleId="60B375162A3A4E708CBF6189B9FEA9ED">
    <w:name w:val="60B375162A3A4E708CBF6189B9FEA9ED"/>
  </w:style>
  <w:style w:type="paragraph" w:customStyle="1" w:styleId="8B0A81DEBB9E4475B7A8A4535264D94C">
    <w:name w:val="8B0A81DEBB9E4475B7A8A4535264D94C"/>
  </w:style>
  <w:style w:type="paragraph" w:customStyle="1" w:styleId="BDE476D8C7DD45D3B6EDB7B16ED54B6C">
    <w:name w:val="BDE476D8C7DD45D3B6EDB7B16ED54B6C"/>
  </w:style>
  <w:style w:type="paragraph" w:customStyle="1" w:styleId="3CA1C066B2F8400E93612DA3607881F2">
    <w:name w:val="3CA1C066B2F8400E93612DA3607881F2"/>
  </w:style>
  <w:style w:type="paragraph" w:customStyle="1" w:styleId="59BD1CD5181D40C292BDC8CE5D95ACB7">
    <w:name w:val="59BD1CD5181D40C292BDC8CE5D95ACB7"/>
  </w:style>
  <w:style w:type="paragraph" w:customStyle="1" w:styleId="D22D75BF3A5E43649B1DC4C5F76A53DE">
    <w:name w:val="D22D75BF3A5E43649B1DC4C5F76A53DE"/>
  </w:style>
  <w:style w:type="paragraph" w:customStyle="1" w:styleId="6BB581F473584FF39DAB4AA95A46FB3C">
    <w:name w:val="6BB581F473584FF39DAB4AA95A46FB3C"/>
  </w:style>
  <w:style w:type="paragraph" w:customStyle="1" w:styleId="1FEB97146F1D4BB19CC7DA98BF96E44D">
    <w:name w:val="1FEB97146F1D4BB19CC7DA98BF96E44D"/>
  </w:style>
  <w:style w:type="paragraph" w:customStyle="1" w:styleId="ECF4292FFA76406C8BF0D6563F0D1FE4">
    <w:name w:val="ECF4292FFA76406C8BF0D6563F0D1FE4"/>
  </w:style>
  <w:style w:type="paragraph" w:customStyle="1" w:styleId="06B0AE6D4FF9448BBF87EA58F1AF27A5">
    <w:name w:val="06B0AE6D4FF9448BBF87EA58F1AF27A5"/>
  </w:style>
  <w:style w:type="paragraph" w:customStyle="1" w:styleId="91A2D4D585AC42D0889B0C2F86A27DA0">
    <w:name w:val="91A2D4D585AC42D0889B0C2F86A27DA0"/>
  </w:style>
  <w:style w:type="paragraph" w:customStyle="1" w:styleId="9E4499D6A5A14DCDB3F9761AF4CFC2B6">
    <w:name w:val="9E4499D6A5A14DCDB3F9761AF4CFC2B6"/>
  </w:style>
  <w:style w:type="paragraph" w:customStyle="1" w:styleId="BF8DB770E764408DA56D42EEE8983265">
    <w:name w:val="BF8DB770E764408DA56D42EEE89832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6C7E762CD4468BAE00B220AE1A7E51">
    <w:name w:val="DD6C7E762CD4468BAE00B220AE1A7E51"/>
  </w:style>
  <w:style w:type="paragraph" w:customStyle="1" w:styleId="AE5A02BA1DE74D618B0473F482A3E456">
    <w:name w:val="AE5A02BA1DE74D618B0473F482A3E456"/>
  </w:style>
  <w:style w:type="paragraph" w:customStyle="1" w:styleId="AE816D5588F14FAA93E8066261A35153">
    <w:name w:val="AE816D5588F14FAA93E8066261A35153"/>
  </w:style>
  <w:style w:type="paragraph" w:customStyle="1" w:styleId="A49674C848DF4D418538EC0832472F50">
    <w:name w:val="A49674C848DF4D418538EC0832472F50"/>
  </w:style>
  <w:style w:type="paragraph" w:customStyle="1" w:styleId="7BE7E3902DC54349BFA1A3046A8D8AE4">
    <w:name w:val="7BE7E3902DC54349BFA1A3046A8D8AE4"/>
  </w:style>
  <w:style w:type="paragraph" w:customStyle="1" w:styleId="60B375162A3A4E708CBF6189B9FEA9ED">
    <w:name w:val="60B375162A3A4E708CBF6189B9FEA9ED"/>
  </w:style>
  <w:style w:type="paragraph" w:customStyle="1" w:styleId="8B0A81DEBB9E4475B7A8A4535264D94C">
    <w:name w:val="8B0A81DEBB9E4475B7A8A4535264D94C"/>
  </w:style>
  <w:style w:type="paragraph" w:customStyle="1" w:styleId="BDE476D8C7DD45D3B6EDB7B16ED54B6C">
    <w:name w:val="BDE476D8C7DD45D3B6EDB7B16ED54B6C"/>
  </w:style>
  <w:style w:type="paragraph" w:customStyle="1" w:styleId="3CA1C066B2F8400E93612DA3607881F2">
    <w:name w:val="3CA1C066B2F8400E93612DA3607881F2"/>
  </w:style>
  <w:style w:type="paragraph" w:customStyle="1" w:styleId="59BD1CD5181D40C292BDC8CE5D95ACB7">
    <w:name w:val="59BD1CD5181D40C292BDC8CE5D95ACB7"/>
  </w:style>
  <w:style w:type="paragraph" w:customStyle="1" w:styleId="D22D75BF3A5E43649B1DC4C5F76A53DE">
    <w:name w:val="D22D75BF3A5E43649B1DC4C5F76A53DE"/>
  </w:style>
  <w:style w:type="paragraph" w:customStyle="1" w:styleId="6BB581F473584FF39DAB4AA95A46FB3C">
    <w:name w:val="6BB581F473584FF39DAB4AA95A46FB3C"/>
  </w:style>
  <w:style w:type="paragraph" w:customStyle="1" w:styleId="1FEB97146F1D4BB19CC7DA98BF96E44D">
    <w:name w:val="1FEB97146F1D4BB19CC7DA98BF96E44D"/>
  </w:style>
  <w:style w:type="paragraph" w:customStyle="1" w:styleId="ECF4292FFA76406C8BF0D6563F0D1FE4">
    <w:name w:val="ECF4292FFA76406C8BF0D6563F0D1FE4"/>
  </w:style>
  <w:style w:type="paragraph" w:customStyle="1" w:styleId="06B0AE6D4FF9448BBF87EA58F1AF27A5">
    <w:name w:val="06B0AE6D4FF9448BBF87EA58F1AF27A5"/>
  </w:style>
  <w:style w:type="paragraph" w:customStyle="1" w:styleId="91A2D4D585AC42D0889B0C2F86A27DA0">
    <w:name w:val="91A2D4D585AC42D0889B0C2F86A27DA0"/>
  </w:style>
  <w:style w:type="paragraph" w:customStyle="1" w:styleId="9E4499D6A5A14DCDB3F9761AF4CFC2B6">
    <w:name w:val="9E4499D6A5A14DCDB3F9761AF4CFC2B6"/>
  </w:style>
  <w:style w:type="paragraph" w:customStyle="1" w:styleId="BF8DB770E764408DA56D42EEE8983265">
    <w:name w:val="BF8DB770E764408DA56D42EEE8983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r="http://schemas.openxmlformats.org/officeDocument/2006/relationships"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Seminar-Agenda-Template.dotx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2016-01-05T06:43:00Z</dcterms:created>
  <dcterms:modified xsi:type="dcterms:W3CDTF">2016-01-06T02:43:00Z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